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C3" w:rsidRPr="00072530" w:rsidRDefault="005F0562">
      <w:pPr>
        <w:pStyle w:val="Standard"/>
        <w:spacing w:line="440" w:lineRule="exact"/>
        <w:jc w:val="center"/>
        <w:rPr>
          <w:b/>
          <w:bCs/>
        </w:rPr>
      </w:pPr>
      <w:bookmarkStart w:id="0" w:name="_GoBack"/>
      <w:r w:rsidRPr="00072530">
        <w:rPr>
          <w:b/>
          <w:bCs/>
        </w:rPr>
        <w:t>屏東縣</w:t>
      </w:r>
      <w:r w:rsidRPr="00072530">
        <w:rPr>
          <w:b/>
          <w:bCs/>
        </w:rPr>
        <w:t>110</w:t>
      </w:r>
      <w:r w:rsidR="00336540" w:rsidRPr="00072530">
        <w:rPr>
          <w:b/>
          <w:bCs/>
        </w:rPr>
        <w:t>學年度健康促進微電影</w:t>
      </w:r>
      <w:r w:rsidRPr="00072530">
        <w:rPr>
          <w:b/>
          <w:bCs/>
        </w:rPr>
        <w:t>工作坊及甄選實施計畫</w:t>
      </w:r>
      <w:bookmarkEnd w:id="0"/>
    </w:p>
    <w:p w:rsidR="005B1FD8" w:rsidRPr="00072530" w:rsidRDefault="005F0562" w:rsidP="005B1FD8">
      <w:pPr>
        <w:pStyle w:val="Standard"/>
        <w:numPr>
          <w:ilvl w:val="0"/>
          <w:numId w:val="2"/>
        </w:numPr>
        <w:spacing w:line="440" w:lineRule="exact"/>
        <w:rPr>
          <w:rFonts w:hint="eastAsia"/>
          <w:b/>
          <w:bCs/>
        </w:rPr>
      </w:pPr>
      <w:r w:rsidRPr="00072530">
        <w:rPr>
          <w:b/>
          <w:bCs/>
        </w:rPr>
        <w:t>依據</w:t>
      </w:r>
    </w:p>
    <w:p w:rsidR="00C903C3" w:rsidRPr="00072530" w:rsidRDefault="005F0562" w:rsidP="005B1FD8">
      <w:pPr>
        <w:pStyle w:val="Standard"/>
        <w:spacing w:line="440" w:lineRule="exact"/>
        <w:ind w:left="510"/>
      </w:pPr>
      <w:r w:rsidRPr="00072530">
        <w:t>屏東縣</w:t>
      </w:r>
      <w:r w:rsidRPr="00072530">
        <w:t>110</w:t>
      </w:r>
      <w:r w:rsidR="005B1FD8" w:rsidRPr="00072530">
        <w:t>學年度學校健康促進實施計畫</w:t>
      </w:r>
      <w:r w:rsidRPr="00072530">
        <w:t>。</w:t>
      </w:r>
    </w:p>
    <w:p w:rsidR="00C903C3" w:rsidRPr="00072530" w:rsidRDefault="005F0562">
      <w:pPr>
        <w:pStyle w:val="Standard"/>
        <w:spacing w:line="440" w:lineRule="exact"/>
        <w:ind w:left="454" w:hanging="454"/>
      </w:pPr>
      <w:r w:rsidRPr="00072530">
        <w:t xml:space="preserve"> </w:t>
      </w: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>二、計畫目的</w:t>
      </w:r>
    </w:p>
    <w:p w:rsidR="00C903C3" w:rsidRPr="00072530" w:rsidRDefault="005F0562">
      <w:pPr>
        <w:pStyle w:val="Standard"/>
        <w:spacing w:line="440" w:lineRule="exact"/>
        <w:ind w:left="397"/>
      </w:pPr>
      <w:r w:rsidRPr="00072530">
        <w:t>為鼓勵學校積極推動實踐健康促進學校計畫，發展校本健康促進特色活動，結合「生活技能」、「家長參與」與「社區結盟」等策略，特辦理此</w:t>
      </w:r>
      <w:r w:rsidRPr="00072530">
        <w:rPr>
          <w:b/>
          <w:bCs/>
        </w:rPr>
        <w:t>微電影工作坊</w:t>
      </w:r>
      <w:r w:rsidRPr="00072530">
        <w:t>及</w:t>
      </w:r>
      <w:r w:rsidRPr="00072530">
        <w:rPr>
          <w:b/>
          <w:bCs/>
        </w:rPr>
        <w:t>甄選活動</w:t>
      </w:r>
      <w:r w:rsidRPr="00072530">
        <w:t>，展現學校推動健康促進之實證成果，以達到典範學習與經驗交流之目的。</w:t>
      </w:r>
    </w:p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>三、目標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(</w:t>
      </w:r>
      <w:r w:rsidRPr="00072530">
        <w:t>一</w:t>
      </w:r>
      <w:r w:rsidRPr="00072530">
        <w:t>)</w:t>
      </w:r>
      <w:r w:rsidRPr="00072530">
        <w:t>藉由微電影工作坊研習，提升參與教師攝製健康促進議題微電影之能力。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(</w:t>
      </w:r>
      <w:r w:rsidRPr="00072530">
        <w:t>二</w:t>
      </w:r>
      <w:r w:rsidRPr="00072530">
        <w:t>)</w:t>
      </w:r>
      <w:r w:rsidRPr="00072530">
        <w:t>藉由微電影創作影片之甄選，獎勵健康促進績優學校及創作者。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(</w:t>
      </w:r>
      <w:r w:rsidRPr="00072530">
        <w:t>三</w:t>
      </w:r>
      <w:r w:rsidRPr="00072530">
        <w:t>)</w:t>
      </w:r>
      <w:r w:rsidRPr="00072530">
        <w:t>參與全國健康促進議題相關活動之競賽，提升本縣健康促進成果能見度。</w:t>
      </w:r>
    </w:p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>四、辦理單位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(</w:t>
      </w:r>
      <w:r w:rsidRPr="00072530">
        <w:t>一</w:t>
      </w:r>
      <w:r w:rsidRPr="00072530">
        <w:t>)</w:t>
      </w:r>
      <w:r w:rsidRPr="00072530">
        <w:t>指導單位：教育部國民及學前教育署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(</w:t>
      </w:r>
      <w:r w:rsidRPr="00072530">
        <w:t>二</w:t>
      </w:r>
      <w:r w:rsidRPr="00072530">
        <w:t>)</w:t>
      </w:r>
      <w:r w:rsidRPr="00072530">
        <w:t>主辦單位：屏東縣政府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(</w:t>
      </w:r>
      <w:r w:rsidRPr="00072530">
        <w:t>三</w:t>
      </w:r>
      <w:r w:rsidRPr="00072530">
        <w:t>)</w:t>
      </w:r>
      <w:r w:rsidRPr="00072530">
        <w:t>承辦單位：屏東縣立興化國民小學</w:t>
      </w:r>
    </w:p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>五、實施內容，共有</w:t>
      </w:r>
      <w:r w:rsidRPr="00072530">
        <w:rPr>
          <w:b/>
          <w:bCs/>
        </w:rPr>
        <w:t>2</w:t>
      </w:r>
      <w:r w:rsidRPr="00072530">
        <w:rPr>
          <w:b/>
          <w:bCs/>
        </w:rPr>
        <w:t>項：</w:t>
      </w: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 xml:space="preserve"> (</w:t>
      </w:r>
      <w:r w:rsidRPr="00072530">
        <w:rPr>
          <w:b/>
          <w:bCs/>
        </w:rPr>
        <w:t>一</w:t>
      </w:r>
      <w:r w:rsidRPr="00072530">
        <w:rPr>
          <w:b/>
          <w:bCs/>
        </w:rPr>
        <w:t>)</w:t>
      </w:r>
      <w:r w:rsidRPr="00072530">
        <w:rPr>
          <w:b/>
          <w:bCs/>
        </w:rPr>
        <w:t>微電影工作坊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</w:t>
      </w:r>
      <w:r w:rsidRPr="00072530">
        <w:rPr>
          <w:b/>
          <w:bCs/>
        </w:rPr>
        <w:t>1.</w:t>
      </w:r>
      <w:r w:rsidRPr="00072530">
        <w:rPr>
          <w:b/>
          <w:bCs/>
        </w:rPr>
        <w:t>參加對象</w:t>
      </w:r>
      <w:r w:rsidRPr="00072530">
        <w:t>：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(1)</w:t>
      </w:r>
      <w:r w:rsidR="00322249" w:rsidRPr="00072530">
        <w:rPr>
          <w:rFonts w:hint="eastAsia"/>
        </w:rPr>
        <w:t>本縣縣立</w:t>
      </w:r>
      <w:r w:rsidRPr="00072530">
        <w:t>高中務必派</w:t>
      </w:r>
      <w:r w:rsidRPr="00072530">
        <w:t>1</w:t>
      </w:r>
      <w:r w:rsidRPr="00072530">
        <w:t>員參加。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(2)110</w:t>
      </w:r>
      <w:r w:rsidRPr="00072530">
        <w:t>學年度健康促進</w:t>
      </w:r>
      <w:r w:rsidR="00322249" w:rsidRPr="00072530">
        <w:rPr>
          <w:rFonts w:hint="eastAsia"/>
        </w:rPr>
        <w:t>六大</w:t>
      </w:r>
      <w:r w:rsidRPr="00072530">
        <w:t>議題</w:t>
      </w:r>
      <w:r w:rsidR="00322249" w:rsidRPr="00072530">
        <w:rPr>
          <w:rFonts w:hint="eastAsia"/>
        </w:rPr>
        <w:t>中心</w:t>
      </w:r>
      <w:r w:rsidRPr="00072530">
        <w:t>學校請務必派</w:t>
      </w:r>
      <w:r w:rsidRPr="00072530">
        <w:t>1</w:t>
      </w:r>
      <w:r w:rsidRPr="00072530">
        <w:t>員參加。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(3)</w:t>
      </w:r>
      <w:r w:rsidRPr="00072530">
        <w:t>對健康促進微電影攝製有興趣之學校教職員。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(4)</w:t>
      </w:r>
      <w:r w:rsidRPr="00072530">
        <w:t>其他。</w:t>
      </w:r>
    </w:p>
    <w:p w:rsidR="000E4AB5" w:rsidRPr="00072530" w:rsidRDefault="005F0562">
      <w:pPr>
        <w:pStyle w:val="Standard"/>
        <w:spacing w:line="440" w:lineRule="exact"/>
        <w:ind w:left="283" w:hanging="283"/>
        <w:rPr>
          <w:b/>
          <w:bCs/>
        </w:rPr>
      </w:pPr>
      <w:r w:rsidRPr="00072530">
        <w:t xml:space="preserve">  </w:t>
      </w:r>
      <w:r w:rsidRPr="00072530">
        <w:rPr>
          <w:b/>
          <w:bCs/>
        </w:rPr>
        <w:t>2.</w:t>
      </w:r>
      <w:r w:rsidRPr="00072530">
        <w:rPr>
          <w:b/>
          <w:bCs/>
        </w:rPr>
        <w:t>辦理時間</w:t>
      </w:r>
      <w:r w:rsidR="000E4AB5" w:rsidRPr="00072530">
        <w:rPr>
          <w:rFonts w:hint="eastAsia"/>
          <w:b/>
          <w:bCs/>
        </w:rPr>
        <w:t>：</w:t>
      </w:r>
      <w:r w:rsidR="000E4AB5" w:rsidRPr="00072530">
        <w:rPr>
          <w:b/>
          <w:bCs/>
        </w:rPr>
        <w:t>111</w:t>
      </w:r>
      <w:r w:rsidR="000E4AB5" w:rsidRPr="00072530">
        <w:rPr>
          <w:b/>
          <w:bCs/>
        </w:rPr>
        <w:t>年</w:t>
      </w:r>
      <w:r w:rsidR="000E4AB5" w:rsidRPr="00072530">
        <w:rPr>
          <w:b/>
          <w:bCs/>
        </w:rPr>
        <w:t>2</w:t>
      </w:r>
      <w:r w:rsidR="000E4AB5" w:rsidRPr="00072530">
        <w:rPr>
          <w:b/>
          <w:bCs/>
        </w:rPr>
        <w:t>月</w:t>
      </w:r>
      <w:r w:rsidR="000E4AB5" w:rsidRPr="00072530">
        <w:rPr>
          <w:b/>
          <w:bCs/>
        </w:rPr>
        <w:t>25</w:t>
      </w:r>
      <w:r w:rsidR="000E4AB5" w:rsidRPr="00072530">
        <w:rPr>
          <w:b/>
          <w:bCs/>
        </w:rPr>
        <w:t>日</w:t>
      </w:r>
      <w:r w:rsidR="000E4AB5" w:rsidRPr="00072530">
        <w:rPr>
          <w:b/>
          <w:bCs/>
        </w:rPr>
        <w:t>(</w:t>
      </w:r>
      <w:r w:rsidR="000E4AB5" w:rsidRPr="00072530">
        <w:rPr>
          <w:rFonts w:hint="eastAsia"/>
          <w:b/>
          <w:bCs/>
        </w:rPr>
        <w:t>星期</w:t>
      </w:r>
      <w:r w:rsidR="000E4AB5" w:rsidRPr="00072530">
        <w:rPr>
          <w:b/>
          <w:bCs/>
        </w:rPr>
        <w:t>五</w:t>
      </w:r>
      <w:r w:rsidR="000E4AB5" w:rsidRPr="00072530">
        <w:rPr>
          <w:b/>
          <w:bCs/>
        </w:rPr>
        <w:t>)</w:t>
      </w:r>
    </w:p>
    <w:p w:rsidR="00C903C3" w:rsidRPr="00072530" w:rsidRDefault="000E4AB5">
      <w:pPr>
        <w:pStyle w:val="Standard"/>
        <w:spacing w:line="440" w:lineRule="exact"/>
        <w:ind w:left="283" w:hanging="283"/>
      </w:pPr>
      <w:r w:rsidRPr="00072530">
        <w:rPr>
          <w:rFonts w:hint="eastAsia"/>
          <w:b/>
          <w:bCs/>
        </w:rPr>
        <w:t xml:space="preserve">  3.</w:t>
      </w:r>
      <w:r w:rsidRPr="00072530">
        <w:rPr>
          <w:rFonts w:hint="eastAsia"/>
          <w:b/>
          <w:bCs/>
        </w:rPr>
        <w:t>辦理</w:t>
      </w:r>
      <w:r w:rsidR="005F0562" w:rsidRPr="00072530">
        <w:rPr>
          <w:b/>
          <w:bCs/>
        </w:rPr>
        <w:t>地點</w:t>
      </w:r>
      <w:r w:rsidR="005F0562" w:rsidRPr="00072530">
        <w:t>：興化國小電腦教室。</w:t>
      </w:r>
    </w:p>
    <w:p w:rsidR="00467206" w:rsidRPr="00072530" w:rsidRDefault="005F0562">
      <w:pPr>
        <w:pStyle w:val="Standard"/>
        <w:spacing w:line="440" w:lineRule="exact"/>
        <w:ind w:left="283" w:hanging="283"/>
      </w:pPr>
      <w:r w:rsidRPr="00072530">
        <w:t xml:space="preserve">  </w:t>
      </w:r>
      <w:r w:rsidR="00467206" w:rsidRPr="00072530">
        <w:rPr>
          <w:b/>
          <w:bCs/>
        </w:rPr>
        <w:t>4</w:t>
      </w:r>
      <w:r w:rsidRPr="00072530">
        <w:rPr>
          <w:b/>
          <w:bCs/>
        </w:rPr>
        <w:t>.</w:t>
      </w:r>
      <w:r w:rsidR="00322249" w:rsidRPr="00072530">
        <w:rPr>
          <w:rFonts w:hint="eastAsia"/>
          <w:b/>
          <w:bCs/>
        </w:rPr>
        <w:t>參加</w:t>
      </w:r>
      <w:r w:rsidRPr="00072530">
        <w:rPr>
          <w:b/>
          <w:bCs/>
        </w:rPr>
        <w:t>名額</w:t>
      </w:r>
      <w:r w:rsidRPr="00072530">
        <w:t>：</w:t>
      </w:r>
      <w:r w:rsidR="00467206" w:rsidRPr="00072530">
        <w:rPr>
          <w:rFonts w:hint="eastAsia"/>
        </w:rPr>
        <w:t>最多</w:t>
      </w:r>
      <w:r w:rsidR="00467206" w:rsidRPr="00072530">
        <w:rPr>
          <w:rFonts w:hint="eastAsia"/>
        </w:rPr>
        <w:t>30</w:t>
      </w:r>
      <w:r w:rsidR="00467206" w:rsidRPr="00072530">
        <w:rPr>
          <w:rFonts w:hint="eastAsia"/>
        </w:rPr>
        <w:t>人，參加人員准予公差假登記及課務派代。參加人員請自備智慧型手機；報名序號於第</w:t>
      </w:r>
      <w:r w:rsidR="00467206" w:rsidRPr="00072530">
        <w:rPr>
          <w:rFonts w:hint="eastAsia"/>
        </w:rPr>
        <w:t>18</w:t>
      </w:r>
      <w:r w:rsidR="00467206" w:rsidRPr="00072530">
        <w:rPr>
          <w:rFonts w:hint="eastAsia"/>
        </w:rPr>
        <w:t>名以後者之學員請自備筆記型電腦。</w:t>
      </w:r>
      <w:r w:rsidR="00884009" w:rsidRPr="00072530">
        <w:rPr>
          <w:rFonts w:hint="eastAsia"/>
        </w:rPr>
        <w:t>參加名單公布於興化國小網頁，報名參加相關事宜請</w:t>
      </w:r>
      <w:r w:rsidR="00AC61B1">
        <w:rPr>
          <w:rFonts w:hint="eastAsia"/>
        </w:rPr>
        <w:t>洽</w:t>
      </w:r>
      <w:r w:rsidR="00184B1A" w:rsidRPr="00072530">
        <w:rPr>
          <w:rFonts w:hint="eastAsia"/>
        </w:rPr>
        <w:t>興化國小許玉芳主任</w:t>
      </w:r>
      <w:r w:rsidR="00184B1A" w:rsidRPr="00072530">
        <w:rPr>
          <w:rFonts w:hint="eastAsia"/>
        </w:rPr>
        <w:t>(</w:t>
      </w:r>
      <w:r w:rsidR="00184B1A" w:rsidRPr="00072530">
        <w:rPr>
          <w:rFonts w:hint="eastAsia"/>
        </w:rPr>
        <w:t>電話：</w:t>
      </w:r>
      <w:r w:rsidR="00184B1A" w:rsidRPr="00072530">
        <w:rPr>
          <w:rFonts w:hint="eastAsia"/>
        </w:rPr>
        <w:t>08-7050390#12)</w:t>
      </w:r>
      <w:r w:rsidR="00184B1A" w:rsidRPr="00072530">
        <w:rPr>
          <w:rFonts w:hint="eastAsia"/>
        </w:rPr>
        <w:t>。</w:t>
      </w:r>
    </w:p>
    <w:p w:rsidR="00C903C3" w:rsidRPr="00072530" w:rsidRDefault="00467206">
      <w:pPr>
        <w:pStyle w:val="Standard"/>
        <w:spacing w:line="440" w:lineRule="exact"/>
        <w:ind w:left="283" w:hanging="283"/>
      </w:pPr>
      <w:r w:rsidRPr="00072530">
        <w:lastRenderedPageBreak/>
        <w:t xml:space="preserve">  5</w:t>
      </w:r>
      <w:r w:rsidR="005F0562" w:rsidRPr="00072530">
        <w:t>.</w:t>
      </w:r>
      <w:r w:rsidR="00322249" w:rsidRPr="00072530">
        <w:rPr>
          <w:rFonts w:hint="eastAsia"/>
        </w:rPr>
        <w:t>報名：</w:t>
      </w:r>
      <w:r w:rsidR="005F0562" w:rsidRPr="00072530">
        <w:t>請參加人員於</w:t>
      </w:r>
      <w:r w:rsidR="005F0562" w:rsidRPr="00072530">
        <w:t>111</w:t>
      </w:r>
      <w:r w:rsidR="005F0562" w:rsidRPr="00072530">
        <w:t>年</w:t>
      </w:r>
      <w:r w:rsidR="005F0562" w:rsidRPr="00072530">
        <w:t>1</w:t>
      </w:r>
      <w:r w:rsidR="005F0562" w:rsidRPr="00072530">
        <w:t>月</w:t>
      </w:r>
      <w:r w:rsidR="005F0562" w:rsidRPr="00072530">
        <w:t>28</w:t>
      </w:r>
      <w:r w:rsidR="005F0562" w:rsidRPr="00072530">
        <w:t>日</w:t>
      </w:r>
      <w:r w:rsidR="005F0562" w:rsidRPr="00072530">
        <w:t>(</w:t>
      </w:r>
      <w:r w:rsidR="008235E4" w:rsidRPr="00072530">
        <w:rPr>
          <w:rFonts w:hint="eastAsia"/>
        </w:rPr>
        <w:t>星期</w:t>
      </w:r>
      <w:r w:rsidR="005F0562" w:rsidRPr="00072530">
        <w:t>五</w:t>
      </w:r>
      <w:r w:rsidR="005F0562" w:rsidRPr="00072530">
        <w:t>)</w:t>
      </w:r>
      <w:r w:rsidR="005F0562" w:rsidRPr="00072530">
        <w:t>前逕上</w:t>
      </w:r>
      <w:r w:rsidR="005F0562" w:rsidRPr="00072530">
        <w:rPr>
          <w:b/>
          <w:bCs/>
        </w:rPr>
        <w:t>教師在職進修網</w:t>
      </w:r>
      <w:r w:rsidR="005F0562" w:rsidRPr="00072530">
        <w:t>(</w:t>
      </w:r>
      <w:hyperlink r:id="rId7" w:history="1">
        <w:r w:rsidR="005F0562" w:rsidRPr="00072530">
          <w:rPr>
            <w:rStyle w:val="aa"/>
            <w:color w:val="auto"/>
          </w:rPr>
          <w:t>http://www.inservice.edu.tw/</w:t>
        </w:r>
      </w:hyperlink>
      <w:hyperlink r:id="rId8" w:history="1">
        <w:r w:rsidR="005F0562" w:rsidRPr="00072530">
          <w:rPr>
            <w:rStyle w:val="aa"/>
            <w:color w:val="auto"/>
          </w:rPr>
          <w:t>)</w:t>
        </w:r>
      </w:hyperlink>
      <w:r w:rsidR="005F0562" w:rsidRPr="00072530">
        <w:rPr>
          <w:rStyle w:val="aa"/>
          <w:color w:val="auto"/>
          <w:u w:val="none"/>
        </w:rPr>
        <w:t>或</w:t>
      </w:r>
      <w:r w:rsidR="005F0562" w:rsidRPr="00072530">
        <w:rPr>
          <w:rStyle w:val="aa"/>
          <w:b/>
          <w:bCs/>
          <w:color w:val="auto"/>
          <w:u w:val="none"/>
        </w:rPr>
        <w:t>公務人員</w:t>
      </w:r>
      <w:r w:rsidR="005F0562" w:rsidRPr="00072530">
        <w:rPr>
          <w:b/>
          <w:bCs/>
        </w:rPr>
        <w:t>終身學習入口網</w:t>
      </w:r>
      <w:r w:rsidR="00322249" w:rsidRPr="00072530">
        <w:t>報名，全程參</w:t>
      </w:r>
      <w:r w:rsidR="00322249" w:rsidRPr="00072530">
        <w:rPr>
          <w:rFonts w:hint="eastAsia"/>
        </w:rPr>
        <w:t>與</w:t>
      </w:r>
      <w:r w:rsidR="005F0562" w:rsidRPr="00072530">
        <w:t>者核予</w:t>
      </w:r>
      <w:r w:rsidR="005F0562" w:rsidRPr="00072530">
        <w:rPr>
          <w:b/>
          <w:bCs/>
        </w:rPr>
        <w:t>6</w:t>
      </w:r>
      <w:r w:rsidR="005F0562" w:rsidRPr="00072530">
        <w:t>小時研習時數。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</w:t>
      </w:r>
      <w:r w:rsidR="00467206" w:rsidRPr="00072530">
        <w:rPr>
          <w:b/>
          <w:bCs/>
        </w:rPr>
        <w:t>6</w:t>
      </w:r>
      <w:r w:rsidRPr="00072530">
        <w:rPr>
          <w:b/>
          <w:bCs/>
        </w:rPr>
        <w:t>.</w:t>
      </w:r>
      <w:r w:rsidRPr="00072530">
        <w:rPr>
          <w:b/>
          <w:bCs/>
        </w:rPr>
        <w:t>微電影工作坊課程表</w:t>
      </w:r>
      <w:r w:rsidRPr="00072530">
        <w:t>：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875"/>
        <w:gridCol w:w="4305"/>
        <w:gridCol w:w="2505"/>
      </w:tblGrid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節次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時間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微電影工作坊規劃活動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主持人</w:t>
            </w:r>
            <w:r w:rsidRPr="00072530">
              <w:rPr>
                <w:b/>
                <w:bCs/>
                <w:sz w:val="21"/>
                <w:szCs w:val="21"/>
              </w:rPr>
              <w:t>(</w:t>
            </w:r>
            <w:r w:rsidRPr="00072530">
              <w:rPr>
                <w:b/>
                <w:bCs/>
                <w:sz w:val="21"/>
                <w:szCs w:val="21"/>
              </w:rPr>
              <w:t>講師</w:t>
            </w:r>
            <w:r w:rsidRPr="00072530">
              <w:rPr>
                <w:b/>
                <w:bCs/>
                <w:sz w:val="21"/>
                <w:szCs w:val="21"/>
              </w:rPr>
              <w:t>)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08:30-08:50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報到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884009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rFonts w:hint="eastAsia"/>
                <w:sz w:val="21"/>
                <w:szCs w:val="21"/>
              </w:rPr>
              <w:t>興化國小</w:t>
            </w:r>
            <w:r w:rsidR="005F0562" w:rsidRPr="00072530">
              <w:rPr>
                <w:sz w:val="21"/>
                <w:szCs w:val="21"/>
              </w:rPr>
              <w:t>團隊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08:50-09:40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說說微電影從劇本、鏡位到分鏡表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  <w:r w:rsidRPr="00072530">
              <w:rPr>
                <w:sz w:val="21"/>
                <w:szCs w:val="21"/>
              </w:rPr>
              <w:t>講師、</w:t>
            </w:r>
            <w:r w:rsidRPr="00072530">
              <w:rPr>
                <w:sz w:val="21"/>
                <w:szCs w:val="21"/>
              </w:rPr>
              <w:t>2</w:t>
            </w:r>
            <w:r w:rsidRPr="00072530">
              <w:rPr>
                <w:sz w:val="21"/>
                <w:szCs w:val="21"/>
              </w:rPr>
              <w:t>助教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09:50-10:40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編劇與分運鏡實務</w:t>
            </w:r>
          </w:p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影片拍攝實務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  <w:r w:rsidRPr="00072530">
              <w:rPr>
                <w:sz w:val="21"/>
                <w:szCs w:val="21"/>
              </w:rPr>
              <w:t>講師、</w:t>
            </w:r>
            <w:r w:rsidRPr="00072530">
              <w:rPr>
                <w:sz w:val="21"/>
                <w:szCs w:val="21"/>
              </w:rPr>
              <w:t>2</w:t>
            </w:r>
            <w:r w:rsidRPr="00072530">
              <w:rPr>
                <w:sz w:val="21"/>
                <w:szCs w:val="21"/>
              </w:rPr>
              <w:t>助教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11:00-11:50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影片拍攝實務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  <w:r w:rsidRPr="00072530">
              <w:rPr>
                <w:sz w:val="21"/>
                <w:szCs w:val="21"/>
              </w:rPr>
              <w:t>講師、</w:t>
            </w:r>
            <w:r w:rsidRPr="00072530">
              <w:rPr>
                <w:sz w:val="21"/>
                <w:szCs w:val="21"/>
              </w:rPr>
              <w:t>2</w:t>
            </w:r>
            <w:r w:rsidRPr="00072530">
              <w:rPr>
                <w:sz w:val="21"/>
                <w:szCs w:val="21"/>
              </w:rPr>
              <w:t>助教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中午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11:50-13:00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午餐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884009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rFonts w:hint="eastAsia"/>
                <w:sz w:val="21"/>
                <w:szCs w:val="21"/>
              </w:rPr>
              <w:t>興化國小</w:t>
            </w:r>
            <w:r w:rsidR="005F0562" w:rsidRPr="00072530">
              <w:rPr>
                <w:sz w:val="21"/>
                <w:szCs w:val="21"/>
              </w:rPr>
              <w:t>團隊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13:00-13:30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經驗交流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884009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rFonts w:hint="eastAsia"/>
                <w:sz w:val="21"/>
                <w:szCs w:val="21"/>
              </w:rPr>
              <w:t>興化國小</w:t>
            </w:r>
            <w:r w:rsidR="005F0562" w:rsidRPr="00072530">
              <w:rPr>
                <w:sz w:val="21"/>
                <w:szCs w:val="21"/>
              </w:rPr>
              <w:t>團隊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13:30-14:20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拍攝實務與檢討</w:t>
            </w:r>
          </w:p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影像後製軟體運用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  <w:r w:rsidRPr="00072530">
              <w:rPr>
                <w:sz w:val="21"/>
                <w:szCs w:val="21"/>
              </w:rPr>
              <w:t>講師、</w:t>
            </w:r>
            <w:r w:rsidRPr="00072530">
              <w:rPr>
                <w:sz w:val="21"/>
                <w:szCs w:val="21"/>
              </w:rPr>
              <w:t>2</w:t>
            </w:r>
            <w:r w:rsidRPr="00072530">
              <w:rPr>
                <w:sz w:val="21"/>
                <w:szCs w:val="21"/>
              </w:rPr>
              <w:t>助教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14:20-15:10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影像剪輯與後製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  <w:r w:rsidRPr="00072530">
              <w:rPr>
                <w:sz w:val="21"/>
                <w:szCs w:val="21"/>
              </w:rPr>
              <w:t>講師、</w:t>
            </w:r>
            <w:r w:rsidRPr="00072530">
              <w:rPr>
                <w:sz w:val="21"/>
                <w:szCs w:val="21"/>
              </w:rPr>
              <w:t>2</w:t>
            </w:r>
            <w:r w:rsidRPr="00072530">
              <w:rPr>
                <w:sz w:val="21"/>
                <w:szCs w:val="21"/>
              </w:rPr>
              <w:t>助教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15:10-16:00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看看我們的微電影</w:t>
            </w:r>
            <w:r w:rsidRPr="00072530">
              <w:rPr>
                <w:sz w:val="21"/>
                <w:szCs w:val="21"/>
              </w:rPr>
              <w:t>,</w:t>
            </w:r>
            <w:r w:rsidRPr="00072530">
              <w:rPr>
                <w:sz w:val="21"/>
                <w:szCs w:val="21"/>
              </w:rPr>
              <w:t>學員微電影作品分享及座談交流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</w:t>
            </w:r>
            <w:r w:rsidRPr="00072530">
              <w:rPr>
                <w:sz w:val="21"/>
                <w:szCs w:val="21"/>
              </w:rPr>
              <w:t>講師、</w:t>
            </w:r>
            <w:r w:rsidRPr="00072530">
              <w:rPr>
                <w:sz w:val="21"/>
                <w:szCs w:val="21"/>
              </w:rPr>
              <w:t>2</w:t>
            </w:r>
            <w:r w:rsidRPr="00072530">
              <w:rPr>
                <w:sz w:val="21"/>
                <w:szCs w:val="21"/>
              </w:rPr>
              <w:t>助教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16:00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jc w:val="center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賦歸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3C3" w:rsidRPr="00072530" w:rsidRDefault="005F0562">
            <w:pPr>
              <w:pStyle w:val="Standard"/>
              <w:spacing w:line="440" w:lineRule="exact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 xml:space="preserve">　</w:t>
            </w:r>
          </w:p>
        </w:tc>
      </w:tr>
    </w:tbl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</w:pPr>
      <w:r w:rsidRPr="00072530">
        <w:t xml:space="preserve">      </w:t>
      </w:r>
      <w:r w:rsidRPr="00072530">
        <w:rPr>
          <w:b/>
          <w:bCs/>
        </w:rPr>
        <w:t xml:space="preserve"> </w:t>
      </w:r>
      <w:r w:rsidRPr="00072530">
        <w:rPr>
          <w:b/>
          <w:bCs/>
        </w:rPr>
        <w:t>師資簡介</w:t>
      </w:r>
      <w:r w:rsidRPr="00072530">
        <w:t>：</w:t>
      </w:r>
      <w:r w:rsidRPr="00072530">
        <w:br/>
        <w:t xml:space="preserve">       </w:t>
      </w:r>
      <w:r w:rsidRPr="00072530">
        <w:t>屏東大學科普系</w:t>
      </w:r>
      <w:r w:rsidRPr="00072530">
        <w:rPr>
          <w:b/>
          <w:bCs/>
        </w:rPr>
        <w:t>鄧宗聖</w:t>
      </w:r>
      <w:r w:rsidRPr="00072530">
        <w:t>系主任</w:t>
      </w:r>
      <w:r w:rsidRPr="00072530">
        <w:br/>
        <w:t xml:space="preserve">       1.</w:t>
      </w:r>
      <w:r w:rsidRPr="00072530">
        <w:t>學歷：國立政治大學新聞系博士</w:t>
      </w:r>
      <w:r w:rsidRPr="00072530">
        <w:br/>
        <w:t xml:space="preserve">       2.</w:t>
      </w:r>
      <w:r w:rsidRPr="00072530">
        <w:t>專長領域</w:t>
      </w:r>
      <w:r w:rsidRPr="00072530">
        <w:rPr>
          <w:rFonts w:eastAsia="Liberation Serif"/>
        </w:rPr>
        <w:t>：</w:t>
      </w:r>
      <w:r w:rsidRPr="00072530">
        <w:t>創作學習</w:t>
      </w:r>
      <w:r w:rsidRPr="00072530">
        <w:rPr>
          <w:rFonts w:ascii="新細明體" w:hAnsi="新細明體"/>
        </w:rPr>
        <w:t>、</w:t>
      </w:r>
      <w:r w:rsidRPr="00072530">
        <w:t>媒體素養教育、媒體藝術與設計、藝術教育、電影與攝影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 xml:space="preserve"> (</w:t>
      </w:r>
      <w:r w:rsidRPr="00072530">
        <w:rPr>
          <w:b/>
          <w:bCs/>
        </w:rPr>
        <w:t>二</w:t>
      </w:r>
      <w:r w:rsidRPr="00072530">
        <w:rPr>
          <w:b/>
          <w:bCs/>
        </w:rPr>
        <w:t>)</w:t>
      </w:r>
      <w:r w:rsidRPr="00072530">
        <w:rPr>
          <w:b/>
          <w:bCs/>
        </w:rPr>
        <w:t>屏東縣健康促進微電影甄選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</w:t>
      </w:r>
      <w:r w:rsidRPr="00072530">
        <w:rPr>
          <w:rFonts w:ascii="新細明體" w:hAnsi="新細明體"/>
          <w:b/>
          <w:bCs/>
        </w:rPr>
        <w:t>1.甄選組別：3大組(共6小組)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(1)「健康促進學校校園主播」</w:t>
      </w:r>
      <w:r w:rsidRPr="00072530">
        <w:rPr>
          <w:rFonts w:ascii="新細明體" w:hAnsi="新細明體"/>
        </w:rPr>
        <w:t>：國小組、高國中組。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(2)「校園菸檳危害防制教育-網紅就是你」</w:t>
      </w:r>
      <w:r w:rsidRPr="00072530">
        <w:rPr>
          <w:rFonts w:ascii="新細明體" w:hAnsi="新細明體"/>
        </w:rPr>
        <w:t>：國小組、高國中組。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(3)「全民健保永續經營-推廣家庭醫師理念桌遊」</w:t>
      </w:r>
      <w:r w:rsidRPr="00072530">
        <w:rPr>
          <w:rFonts w:ascii="新細明體" w:hAnsi="新細明體"/>
        </w:rPr>
        <w:t>：國小組、國中組。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</w:t>
      </w:r>
      <w:r w:rsidRPr="00072530">
        <w:rPr>
          <w:rFonts w:ascii="新細明體" w:hAnsi="新細明體"/>
          <w:b/>
          <w:bCs/>
        </w:rPr>
        <w:t>2.參加對象</w:t>
      </w:r>
    </w:p>
    <w:p w:rsidR="00A24650" w:rsidRPr="00072530" w:rsidRDefault="005F0562" w:rsidP="00A24650">
      <w:pPr>
        <w:pStyle w:val="Standard"/>
        <w:spacing w:line="440" w:lineRule="exact"/>
        <w:rPr>
          <w:rFonts w:ascii="新細明體" w:hAnsi="新細明體" w:hint="eastAsia"/>
        </w:rPr>
      </w:pPr>
      <w:r w:rsidRPr="00072530">
        <w:rPr>
          <w:rFonts w:ascii="新細明體" w:hAnsi="新細明體"/>
        </w:rPr>
        <w:t xml:space="preserve">  </w:t>
      </w:r>
      <w:r w:rsidR="00A24650" w:rsidRPr="00072530">
        <w:rPr>
          <w:rFonts w:ascii="新細明體" w:hAnsi="新細明體" w:hint="eastAsia"/>
        </w:rPr>
        <w:t>(1)屏東縣政府所屬高國中、國小，報名者以學生為主，5人以內為限，可個人或團隊報名。</w:t>
      </w:r>
    </w:p>
    <w:p w:rsidR="00C903C3" w:rsidRPr="00072530" w:rsidRDefault="00A24650" w:rsidP="00A24650">
      <w:pPr>
        <w:pStyle w:val="Standard"/>
        <w:spacing w:line="440" w:lineRule="exact"/>
        <w:rPr>
          <w:rFonts w:ascii="新細明體" w:hAnsi="新細明體"/>
        </w:rPr>
      </w:pPr>
      <w:r w:rsidRPr="00072530">
        <w:rPr>
          <w:rFonts w:ascii="新細明體" w:hAnsi="新細明體" w:hint="eastAsia"/>
        </w:rPr>
        <w:lastRenderedPageBreak/>
        <w:t xml:space="preserve">  (2)指導者可為學校之校長、主任、組長、教師(含代理代課、實習教師)、護理師等教育人員，及社區藥師(醫師)、家長等。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</w:t>
      </w:r>
      <w:r w:rsidRPr="00072530">
        <w:rPr>
          <w:rFonts w:ascii="新細明體" w:hAnsi="新細明體"/>
          <w:b/>
          <w:bCs/>
        </w:rPr>
        <w:t>3.影片規格</w:t>
      </w:r>
    </w:p>
    <w:p w:rsidR="00C903C3" w:rsidRPr="00072530" w:rsidRDefault="005F0562">
      <w:pPr>
        <w:pStyle w:val="Standard"/>
        <w:spacing w:line="440" w:lineRule="exact"/>
        <w:ind w:left="454" w:hanging="454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(1)</w:t>
      </w:r>
      <w:r w:rsidRPr="00072530">
        <w:rPr>
          <w:rFonts w:ascii="新細明體" w:hAnsi="新細明體"/>
        </w:rPr>
        <w:t>每部作品拍攝</w:t>
      </w:r>
      <w:r w:rsidRPr="00072530">
        <w:rPr>
          <w:rFonts w:ascii="新細明體" w:hAnsi="新細明體"/>
          <w:b/>
          <w:bCs/>
        </w:rPr>
        <w:t>3-10</w:t>
      </w:r>
      <w:r w:rsidRPr="00072530">
        <w:rPr>
          <w:rFonts w:ascii="新細明體" w:hAnsi="新細明體"/>
        </w:rPr>
        <w:t>分鐘為限</w:t>
      </w:r>
      <w:r w:rsidRPr="00072530">
        <w:rPr>
          <w:rFonts w:ascii="新細明體" w:hAnsi="新細明體"/>
          <w:b/>
          <w:bCs/>
        </w:rPr>
        <w:t>(請依各組之規定)</w:t>
      </w:r>
      <w:r w:rsidRPr="00072530">
        <w:rPr>
          <w:rFonts w:ascii="新細明體" w:hAnsi="新細明體"/>
        </w:rPr>
        <w:t>，解析度</w:t>
      </w:r>
      <w:r w:rsidRPr="00072530">
        <w:rPr>
          <w:rFonts w:ascii="新細明體" w:hAnsi="新細明體"/>
          <w:b/>
          <w:bCs/>
        </w:rPr>
        <w:t>720p</w:t>
      </w:r>
      <w:r w:rsidRPr="00072530">
        <w:rPr>
          <w:rFonts w:ascii="新細明體" w:hAnsi="新細明體"/>
        </w:rPr>
        <w:t>以上，且須有</w:t>
      </w:r>
      <w:r w:rsidRPr="00072530">
        <w:rPr>
          <w:rFonts w:ascii="新細明體" w:hAnsi="新細明體"/>
          <w:b/>
          <w:bCs/>
          <w:u w:val="single"/>
        </w:rPr>
        <w:t>字幕</w:t>
      </w:r>
      <w:r w:rsidRPr="00072530">
        <w:rPr>
          <w:rFonts w:ascii="新細明體" w:hAnsi="新細明體"/>
        </w:rPr>
        <w:t>，不合乎規定的影片長度與規格，評選單位有權斟酌扣分。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(2)</w:t>
      </w:r>
      <w:r w:rsidRPr="00072530">
        <w:rPr>
          <w:rFonts w:ascii="新細明體" w:hAnsi="新細明體"/>
        </w:rPr>
        <w:t>檔案類型可為</w:t>
      </w:r>
      <w:r w:rsidRPr="00072530">
        <w:rPr>
          <w:rFonts w:ascii="新細明體" w:hAnsi="新細明體"/>
          <w:b/>
          <w:bCs/>
        </w:rPr>
        <w:t>avi、wmv、mov</w:t>
      </w:r>
      <w:r w:rsidRPr="00072530">
        <w:rPr>
          <w:rFonts w:ascii="新細明體" w:hAnsi="新細明體"/>
        </w:rPr>
        <w:t>、</w:t>
      </w:r>
      <w:r w:rsidRPr="00072530">
        <w:rPr>
          <w:rFonts w:ascii="新細明體" w:hAnsi="新細明體"/>
          <w:b/>
          <w:bCs/>
        </w:rPr>
        <w:t>mp4</w:t>
      </w:r>
      <w:r w:rsidRPr="00072530">
        <w:rPr>
          <w:rFonts w:ascii="新細明體" w:hAnsi="新細明體"/>
        </w:rPr>
        <w:t>等。</w:t>
      </w:r>
    </w:p>
    <w:p w:rsidR="00C903C3" w:rsidRPr="00072530" w:rsidRDefault="00C903C3">
      <w:pPr>
        <w:pStyle w:val="Standard"/>
        <w:spacing w:line="440" w:lineRule="exact"/>
        <w:rPr>
          <w:rFonts w:ascii="新細明體" w:hAnsi="新細明體"/>
        </w:rPr>
      </w:pP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</w:t>
      </w:r>
      <w:r w:rsidRPr="00072530">
        <w:rPr>
          <w:rFonts w:ascii="新細明體" w:hAnsi="新細明體"/>
          <w:b/>
          <w:bCs/>
        </w:rPr>
        <w:t>4.評選標準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(1)</w:t>
      </w:r>
      <w:r w:rsidRPr="00072530">
        <w:rPr>
          <w:b/>
          <w:bCs/>
        </w:rPr>
        <w:t>內容性</w:t>
      </w:r>
      <w:r w:rsidRPr="00072530">
        <w:rPr>
          <w:b/>
          <w:bCs/>
        </w:rPr>
        <w:t>35%</w:t>
      </w:r>
      <w:r w:rsidRPr="00072530">
        <w:t>：符合</w:t>
      </w:r>
      <w:r w:rsidRPr="00072530">
        <w:rPr>
          <w:b/>
          <w:bCs/>
        </w:rPr>
        <w:t>甄選各組別之內容</w:t>
      </w:r>
      <w:r w:rsidRPr="00072530">
        <w:t>，轉化應用並錄製影片。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655"/>
        <w:gridCol w:w="6420"/>
      </w:tblGrid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項次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活動名稱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內容性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健康促進學校校園主播</w:t>
            </w:r>
          </w:p>
        </w:tc>
        <w:tc>
          <w:tcPr>
            <w:tcW w:w="6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rFonts w:ascii="新細明體" w:hAnsi="新細明體"/>
                <w:sz w:val="21"/>
                <w:szCs w:val="21"/>
              </w:rPr>
              <w:t>依109學年度</w:t>
            </w:r>
            <w:r w:rsidRPr="00072530">
              <w:rPr>
                <w:rFonts w:ascii="新細明體" w:hAnsi="新細明體"/>
                <w:b/>
                <w:bCs/>
                <w:sz w:val="21"/>
                <w:szCs w:val="21"/>
              </w:rPr>
              <w:t>健康促進學校議題之學生健康成效指標</w:t>
            </w:r>
            <w:r w:rsidRPr="00072530">
              <w:rPr>
                <w:rFonts w:ascii="新細明體" w:hAnsi="新細明體"/>
                <w:sz w:val="21"/>
                <w:szCs w:val="21"/>
              </w:rPr>
              <w:t>，呈現</w:t>
            </w:r>
            <w:r w:rsidRPr="00072530">
              <w:rPr>
                <w:rFonts w:ascii="新細明體" w:hAnsi="新細明體"/>
                <w:b/>
                <w:bCs/>
                <w:sz w:val="21"/>
                <w:szCs w:val="21"/>
              </w:rPr>
              <w:t>「生活技能」、「社區結盟」、「家長參與」</w:t>
            </w:r>
            <w:r w:rsidRPr="00072530">
              <w:rPr>
                <w:rFonts w:ascii="新細明體" w:hAnsi="新細明體"/>
                <w:sz w:val="21"/>
                <w:szCs w:val="21"/>
              </w:rPr>
              <w:t>。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校園菸檳危害防制教育</w:t>
            </w:r>
            <w:r w:rsidRPr="00072530">
              <w:rPr>
                <w:b/>
                <w:bCs/>
                <w:sz w:val="21"/>
                <w:szCs w:val="21"/>
              </w:rPr>
              <w:t>-</w:t>
            </w:r>
            <w:r w:rsidRPr="00072530">
              <w:rPr>
                <w:b/>
                <w:bCs/>
                <w:sz w:val="21"/>
                <w:szCs w:val="21"/>
              </w:rPr>
              <w:t>網紅就是你</w:t>
            </w:r>
          </w:p>
        </w:tc>
        <w:tc>
          <w:tcPr>
            <w:tcW w:w="6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sz w:val="21"/>
                <w:szCs w:val="21"/>
              </w:rPr>
              <w:t>以</w:t>
            </w:r>
            <w:r w:rsidRPr="00072530">
              <w:rPr>
                <w:b/>
                <w:bCs/>
                <w:sz w:val="21"/>
                <w:szCs w:val="21"/>
              </w:rPr>
              <w:t>菸品或檳榔危害防制教育宣導</w:t>
            </w:r>
            <w:r w:rsidRPr="00072530">
              <w:rPr>
                <w:sz w:val="21"/>
                <w:szCs w:val="21"/>
              </w:rPr>
              <w:t>為主題。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全民健保永續經營</w:t>
            </w:r>
            <w:r w:rsidRPr="00072530">
              <w:rPr>
                <w:b/>
                <w:bCs/>
                <w:sz w:val="21"/>
                <w:szCs w:val="21"/>
              </w:rPr>
              <w:t>-</w:t>
            </w:r>
            <w:r w:rsidRPr="00072530">
              <w:rPr>
                <w:b/>
                <w:bCs/>
                <w:sz w:val="21"/>
                <w:szCs w:val="21"/>
              </w:rPr>
              <w:t>推廣家庭醫師理念桌遊</w:t>
            </w:r>
          </w:p>
        </w:tc>
        <w:tc>
          <w:tcPr>
            <w:tcW w:w="6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sz w:val="21"/>
                <w:szCs w:val="21"/>
              </w:rPr>
              <w:t>應用</w:t>
            </w:r>
            <w:r w:rsidRPr="00072530">
              <w:rPr>
                <w:sz w:val="21"/>
                <w:szCs w:val="21"/>
              </w:rPr>
              <w:t>109</w:t>
            </w:r>
            <w:r w:rsidRPr="00072530">
              <w:rPr>
                <w:sz w:val="21"/>
                <w:szCs w:val="21"/>
              </w:rPr>
              <w:t>年出版之健保教材進行轉化，製作全民健保議題影片，以學生為主之健保</w:t>
            </w:r>
            <w:r w:rsidRPr="00072530">
              <w:rPr>
                <w:b/>
                <w:bCs/>
                <w:sz w:val="21"/>
                <w:szCs w:val="21"/>
              </w:rPr>
              <w:t>戲劇、話劇、歌劇、舞劇、相聲，或動畫</w:t>
            </w:r>
            <w:r w:rsidRPr="00072530">
              <w:rPr>
                <w:sz w:val="21"/>
                <w:szCs w:val="21"/>
              </w:rPr>
              <w:t>之相關影片。</w:t>
            </w:r>
          </w:p>
        </w:tc>
      </w:tr>
    </w:tbl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</w:pPr>
      <w:r w:rsidRPr="00072530">
        <w:rPr>
          <w:sz w:val="21"/>
          <w:szCs w:val="21"/>
        </w:rPr>
        <w:t>「</w:t>
      </w:r>
      <w:r w:rsidRPr="00072530">
        <w:rPr>
          <w:b/>
          <w:bCs/>
          <w:sz w:val="21"/>
          <w:szCs w:val="21"/>
        </w:rPr>
        <w:t>全民健保永續經營</w:t>
      </w:r>
      <w:r w:rsidRPr="00072530">
        <w:rPr>
          <w:b/>
          <w:bCs/>
          <w:sz w:val="21"/>
          <w:szCs w:val="21"/>
        </w:rPr>
        <w:t>-</w:t>
      </w:r>
      <w:r w:rsidRPr="00072530">
        <w:rPr>
          <w:b/>
          <w:bCs/>
          <w:sz w:val="21"/>
          <w:szCs w:val="21"/>
        </w:rPr>
        <w:t>推廣家庭醫師理念桌遊</w:t>
      </w:r>
      <w:r w:rsidRPr="00072530">
        <w:rPr>
          <w:sz w:val="21"/>
          <w:szCs w:val="21"/>
        </w:rPr>
        <w:t>」創意影片設計說明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7320"/>
      </w:tblGrid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sz w:val="21"/>
                <w:szCs w:val="21"/>
              </w:rPr>
              <w:t>1-3</w:t>
            </w:r>
            <w:r w:rsidRPr="00072530">
              <w:rPr>
                <w:sz w:val="21"/>
                <w:szCs w:val="21"/>
              </w:rPr>
              <w:t>年級</w:t>
            </w:r>
            <w:r w:rsidRPr="00072530">
              <w:rPr>
                <w:b/>
                <w:bCs/>
                <w:sz w:val="21"/>
                <w:szCs w:val="21"/>
              </w:rPr>
              <w:t>《暖羊羊診所》</w:t>
            </w:r>
            <w:r w:rsidRPr="00072530">
              <w:rPr>
                <w:sz w:val="21"/>
                <w:szCs w:val="21"/>
              </w:rPr>
              <w:t>圖說書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將《暖羊羊診所》圖說書，教師協助編劇，學生演出，拍成小短劇影片。</w:t>
            </w:r>
          </w:p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除了須符應故事情節與教育內涵以外，若能融入學校或團隊特色、道具輔助、背景音效、多國語言，或其他創意等者更佳。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sz w:val="21"/>
                <w:szCs w:val="21"/>
              </w:rPr>
              <w:t>4-6</w:t>
            </w:r>
            <w:r w:rsidRPr="00072530">
              <w:rPr>
                <w:sz w:val="21"/>
                <w:szCs w:val="21"/>
              </w:rPr>
              <w:t>年級</w:t>
            </w:r>
            <w:r w:rsidRPr="00072530">
              <w:rPr>
                <w:b/>
                <w:bCs/>
                <w:sz w:val="21"/>
                <w:szCs w:val="21"/>
              </w:rPr>
              <w:t>《健康總動員》</w:t>
            </w:r>
            <w:r w:rsidRPr="00072530">
              <w:rPr>
                <w:sz w:val="21"/>
                <w:szCs w:val="21"/>
              </w:rPr>
              <w:t>桌遊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自選《健康總動員》角色卡為主角，將遊戲卡轉化為劇情元素，呈現就醫情境故事拍攝成影片。</w:t>
            </w:r>
          </w:p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如：小花「貓」因為「寒流感冒潮」而喉嚨癢，聽信小青蛇的「迷思催眠術」覺得醫院較有效而越級就醫</w:t>
            </w:r>
            <w:r w:rsidRPr="00072530">
              <w:rPr>
                <w:sz w:val="21"/>
                <w:szCs w:val="21"/>
              </w:rPr>
              <w:t>…</w:t>
            </w:r>
          </w:p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除了須符應卡片元素與教育內涵以外，若能融入學校或團隊特色、道具輔助、背景音效、多國語言，或其他創意劇情等者更佳。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sz w:val="21"/>
                <w:szCs w:val="21"/>
              </w:rPr>
              <w:t>7-9</w:t>
            </w:r>
            <w:r w:rsidRPr="00072530">
              <w:rPr>
                <w:sz w:val="21"/>
                <w:szCs w:val="21"/>
              </w:rPr>
              <w:t>年級</w:t>
            </w:r>
            <w:r w:rsidRPr="00072530">
              <w:rPr>
                <w:b/>
                <w:bCs/>
                <w:sz w:val="21"/>
                <w:szCs w:val="21"/>
              </w:rPr>
              <w:t>《歡樂一家醫》</w:t>
            </w:r>
            <w:r w:rsidRPr="00072530">
              <w:rPr>
                <w:sz w:val="21"/>
                <w:szCs w:val="21"/>
              </w:rPr>
              <w:t>桌遊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根據《歡樂一家醫》桌遊，擇一地區卡與其對應人物、疾病、醫療卡，編製成合理、完整且有特色的故事，由學生口述故事拍成影片。</w:t>
            </w:r>
          </w:p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可不只一位學生分享，每位須出示所抽卡片</w:t>
            </w:r>
            <w:r w:rsidRPr="00072530">
              <w:rPr>
                <w:sz w:val="21"/>
                <w:szCs w:val="21"/>
              </w:rPr>
              <w:t>(</w:t>
            </w:r>
            <w:r w:rsidRPr="00072530">
              <w:rPr>
                <w:sz w:val="21"/>
                <w:szCs w:val="21"/>
              </w:rPr>
              <w:t>不超過</w:t>
            </w:r>
            <w:r w:rsidRPr="00072530">
              <w:rPr>
                <w:sz w:val="21"/>
                <w:szCs w:val="21"/>
              </w:rPr>
              <w:t>10</w:t>
            </w:r>
            <w:r w:rsidRPr="00072530">
              <w:rPr>
                <w:sz w:val="21"/>
                <w:szCs w:val="21"/>
              </w:rPr>
              <w:t>秒</w:t>
            </w:r>
            <w:r w:rsidRPr="00072530">
              <w:rPr>
                <w:sz w:val="21"/>
                <w:szCs w:val="21"/>
              </w:rPr>
              <w:t>)</w:t>
            </w:r>
            <w:r w:rsidRPr="00072530">
              <w:rPr>
                <w:sz w:val="21"/>
                <w:szCs w:val="21"/>
              </w:rPr>
              <w:t>即進入內容。</w:t>
            </w:r>
          </w:p>
          <w:p w:rsidR="00C903C3" w:rsidRPr="00072530" w:rsidRDefault="005F0562">
            <w:pPr>
              <w:pStyle w:val="TableContents"/>
              <w:rPr>
                <w:sz w:val="21"/>
                <w:szCs w:val="21"/>
              </w:rPr>
            </w:pPr>
            <w:r w:rsidRPr="00072530">
              <w:rPr>
                <w:sz w:val="21"/>
                <w:szCs w:val="21"/>
              </w:rPr>
              <w:t>除了須符應卡片元素與教育內涵以外，若能融入學校或團隊特色、道具輔助、背景音效、多國語言，或其他創意劇情等者更佳。</w:t>
            </w:r>
          </w:p>
        </w:tc>
      </w:tr>
    </w:tbl>
    <w:p w:rsidR="00C903C3" w:rsidRPr="00072530" w:rsidRDefault="00C903C3">
      <w:pPr>
        <w:pStyle w:val="Standard"/>
        <w:spacing w:line="440" w:lineRule="exact"/>
        <w:ind w:left="454" w:hanging="454"/>
      </w:pPr>
    </w:p>
    <w:p w:rsidR="00C903C3" w:rsidRPr="00072530" w:rsidRDefault="005F0562">
      <w:pPr>
        <w:pStyle w:val="Standard"/>
        <w:spacing w:line="440" w:lineRule="exact"/>
        <w:ind w:left="454" w:hanging="454"/>
      </w:pPr>
      <w:r w:rsidRPr="00072530">
        <w:t xml:space="preserve">   </w:t>
      </w:r>
      <w:r w:rsidRPr="00072530">
        <w:rPr>
          <w:rFonts w:ascii="新細明體" w:hAnsi="新細明體"/>
          <w:b/>
          <w:bCs/>
        </w:rPr>
        <w:t>(2)創意性30%</w:t>
      </w:r>
      <w:r w:rsidRPr="00072530">
        <w:rPr>
          <w:rFonts w:ascii="新細明體" w:hAnsi="新細明體"/>
        </w:rPr>
        <w:t>：配合主題、內容豐富、創新活潑、結構完整流暢，以學生為主體的校園健康促進活動，可加入道具、融入時事、多語言等，能涵化各校及當地社區特色。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  <w:b/>
          <w:bCs/>
        </w:rPr>
        <w:t xml:space="preserve">   (3)表達及反應20%：影像畫面、配樂音效、字幕說明、表情自然。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(4)生活化10%</w:t>
      </w:r>
      <w:r w:rsidRPr="00072530">
        <w:rPr>
          <w:rFonts w:ascii="新細明體" w:hAnsi="新細明體"/>
        </w:rPr>
        <w:t>：加入學生之生活經驗及想法，提出合理判斷、倡議或感想。</w:t>
      </w:r>
    </w:p>
    <w:p w:rsidR="00C903C3" w:rsidRPr="00072530" w:rsidRDefault="005F0562">
      <w:pPr>
        <w:pStyle w:val="Standard"/>
        <w:spacing w:line="440" w:lineRule="exact"/>
        <w:ind w:left="454" w:hanging="454"/>
      </w:pPr>
      <w:r w:rsidRPr="00072530">
        <w:rPr>
          <w:rFonts w:ascii="新細明體" w:hAnsi="新細明體"/>
        </w:rPr>
        <w:lastRenderedPageBreak/>
        <w:t xml:space="preserve">   </w:t>
      </w:r>
      <w:r w:rsidRPr="00072530">
        <w:rPr>
          <w:rFonts w:ascii="新細明體" w:hAnsi="新細明體"/>
          <w:b/>
          <w:bCs/>
        </w:rPr>
        <w:t>(5)時間控制5%</w:t>
      </w:r>
      <w:r w:rsidRPr="00072530">
        <w:rPr>
          <w:rFonts w:ascii="新細明體" w:hAnsi="新細明體"/>
        </w:rPr>
        <w:t>：「健康促進學校校園主播」</w:t>
      </w:r>
      <w:r w:rsidRPr="00072530">
        <w:rPr>
          <w:rFonts w:ascii="新細明體" w:hAnsi="新細明體"/>
          <w:b/>
          <w:bCs/>
        </w:rPr>
        <w:t>3-5分鐘</w:t>
      </w:r>
      <w:r w:rsidRPr="00072530">
        <w:rPr>
          <w:rFonts w:ascii="新細明體" w:hAnsi="新細明體"/>
        </w:rPr>
        <w:t>、「校園菸檳危害防制教育-網紅就是你」</w:t>
      </w:r>
      <w:r w:rsidRPr="00072530">
        <w:rPr>
          <w:rFonts w:ascii="新細明體" w:hAnsi="新細明體"/>
          <w:b/>
          <w:bCs/>
        </w:rPr>
        <w:t>5-10分鐘</w:t>
      </w:r>
      <w:r w:rsidRPr="00072530">
        <w:rPr>
          <w:rFonts w:ascii="新細明體" w:hAnsi="新細明體"/>
        </w:rPr>
        <w:t>、「全民健保永續經營-推廣家庭醫師理念桌遊」</w:t>
      </w:r>
      <w:r w:rsidRPr="00072530">
        <w:rPr>
          <w:rFonts w:ascii="新細明體" w:hAnsi="新細明體"/>
          <w:b/>
          <w:bCs/>
        </w:rPr>
        <w:t>5-10分鐘</w:t>
      </w:r>
      <w:r w:rsidRPr="00072530">
        <w:rPr>
          <w:rFonts w:ascii="新細明體" w:hAnsi="新細明體"/>
        </w:rPr>
        <w:t>(劇終須呈現「全民健保　永續經營」八字樣</w:t>
      </w:r>
      <w:r w:rsidRPr="00072530">
        <w:rPr>
          <w:rFonts w:ascii="新細明體" w:hAnsi="新細明體"/>
          <w:b/>
          <w:bCs/>
        </w:rPr>
        <w:t>2秒</w:t>
      </w:r>
      <w:r w:rsidRPr="00072530">
        <w:rPr>
          <w:rFonts w:ascii="新細明體" w:hAnsi="新細明體"/>
        </w:rPr>
        <w:t>)，超過或不足酌予扣分。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5.</w:t>
      </w:r>
      <w:r w:rsidR="00323929" w:rsidRPr="00072530">
        <w:rPr>
          <w:b/>
          <w:bCs/>
        </w:rPr>
        <w:t>繳</w:t>
      </w:r>
      <w:r w:rsidR="00323929" w:rsidRPr="00072530">
        <w:rPr>
          <w:rFonts w:hint="eastAsia"/>
          <w:b/>
          <w:bCs/>
        </w:rPr>
        <w:t>交參賽作品</w:t>
      </w:r>
      <w:r w:rsidRPr="00072530">
        <w:t>：指導老師及參賽學生等資料請務必確認資料完整及正確。</w:t>
      </w:r>
    </w:p>
    <w:p w:rsidR="00C903C3" w:rsidRPr="00072530" w:rsidRDefault="005F0562">
      <w:pPr>
        <w:pStyle w:val="Standard"/>
        <w:spacing w:line="440" w:lineRule="exact"/>
        <w:ind w:left="397" w:hanging="397"/>
      </w:pPr>
      <w:r w:rsidRPr="00072530">
        <w:t xml:space="preserve">  </w:t>
      </w:r>
      <w:r w:rsidRPr="00072530">
        <w:rPr>
          <w:rFonts w:ascii="新細明體" w:hAnsi="新細明體"/>
        </w:rPr>
        <w:t xml:space="preserve"> </w:t>
      </w:r>
      <w:r w:rsidRPr="00072530">
        <w:rPr>
          <w:rFonts w:ascii="新細明體" w:hAnsi="新細明體"/>
          <w:b/>
          <w:bCs/>
        </w:rPr>
        <w:t>(1)</w:t>
      </w:r>
      <w:r w:rsidRPr="00072530">
        <w:rPr>
          <w:rFonts w:ascii="新細明體" w:hAnsi="新細明體"/>
        </w:rPr>
        <w:t>請於</w:t>
      </w:r>
      <w:r w:rsidRPr="00072530">
        <w:rPr>
          <w:rFonts w:ascii="新細明體" w:hAnsi="新細明體"/>
          <w:b/>
          <w:bCs/>
          <w:u w:val="single"/>
        </w:rPr>
        <w:t>111年3月25日(</w:t>
      </w:r>
      <w:r w:rsidR="000E4AB5" w:rsidRPr="00072530">
        <w:rPr>
          <w:rFonts w:ascii="新細明體" w:hAnsi="新細明體" w:hint="eastAsia"/>
          <w:b/>
          <w:bCs/>
          <w:u w:val="single"/>
        </w:rPr>
        <w:t>星期</w:t>
      </w:r>
      <w:r w:rsidRPr="00072530">
        <w:rPr>
          <w:rFonts w:ascii="新細明體" w:hAnsi="新細明體"/>
          <w:b/>
          <w:bCs/>
          <w:u w:val="single"/>
        </w:rPr>
        <w:t>五)</w:t>
      </w:r>
      <w:r w:rsidRPr="00072530">
        <w:rPr>
          <w:rFonts w:ascii="新細明體" w:hAnsi="新細明體"/>
        </w:rPr>
        <w:t>前(以郵戳為憑)，將</w:t>
      </w:r>
      <w:r w:rsidRPr="00072530">
        <w:rPr>
          <w:rFonts w:ascii="新細明體" w:hAnsi="新細明體"/>
          <w:b/>
          <w:bCs/>
        </w:rPr>
        <w:t>參賽報名表</w:t>
      </w:r>
      <w:r w:rsidRPr="00072530">
        <w:rPr>
          <w:rFonts w:ascii="新細明體" w:hAnsi="新細明體"/>
        </w:rPr>
        <w:t>紙本1份、</w:t>
      </w:r>
      <w:r w:rsidRPr="00072530">
        <w:rPr>
          <w:rFonts w:ascii="新細明體" w:hAnsi="新細明體"/>
          <w:b/>
          <w:bCs/>
        </w:rPr>
        <w:t>智慧財產切結書</w:t>
      </w:r>
      <w:r w:rsidRPr="00072530">
        <w:rPr>
          <w:rFonts w:ascii="新細明體" w:hAnsi="新細明體"/>
        </w:rPr>
        <w:t>1份(創作人各自填</w:t>
      </w:r>
      <w:r w:rsidR="00323929" w:rsidRPr="00072530">
        <w:rPr>
          <w:rFonts w:ascii="新細明體" w:hAnsi="新細明體" w:hint="eastAsia"/>
        </w:rPr>
        <w:t>寫</w:t>
      </w:r>
      <w:r w:rsidRPr="00072530">
        <w:rPr>
          <w:rFonts w:ascii="新細明體" w:hAnsi="新細明體"/>
        </w:rPr>
        <w:t>)、</w:t>
      </w:r>
      <w:r w:rsidRPr="00072530">
        <w:rPr>
          <w:rFonts w:ascii="新細明體" w:hAnsi="新細明體"/>
          <w:b/>
          <w:bCs/>
        </w:rPr>
        <w:t>參賽作品燒錄成光碟</w:t>
      </w:r>
      <w:r w:rsidRPr="00072530">
        <w:rPr>
          <w:rFonts w:ascii="新細明體" w:hAnsi="新細明體"/>
        </w:rPr>
        <w:t>2份(光碟上請註明</w:t>
      </w:r>
      <w:r w:rsidRPr="00072530">
        <w:rPr>
          <w:rFonts w:ascii="新細明體" w:hAnsi="新細明體"/>
          <w:b/>
          <w:bCs/>
        </w:rPr>
        <w:t>參賽學校名稱、活動名稱</w:t>
      </w:r>
      <w:r w:rsidRPr="00072530">
        <w:rPr>
          <w:rFonts w:ascii="新細明體" w:hAnsi="新細明體"/>
        </w:rPr>
        <w:t>，光碟應內含：</w:t>
      </w:r>
      <w:r w:rsidRPr="00072530">
        <w:rPr>
          <w:rFonts w:ascii="新細明體" w:hAnsi="新細明體"/>
          <w:b/>
          <w:bCs/>
        </w:rPr>
        <w:t>影片檔、參賽報名表</w:t>
      </w:r>
      <w:r w:rsidRPr="00072530">
        <w:rPr>
          <w:rFonts w:ascii="新細明體" w:hAnsi="新細明體"/>
        </w:rPr>
        <w:t>)，郵寄至：91343屏東縣萬丹鄉興全村興國路52</w:t>
      </w:r>
      <w:r w:rsidR="00323929" w:rsidRPr="00072530">
        <w:rPr>
          <w:rFonts w:ascii="新細明體" w:hAnsi="新細明體"/>
        </w:rPr>
        <w:t>號，興化國小許玉芳主任收</w:t>
      </w:r>
      <w:r w:rsidRPr="00072530">
        <w:rPr>
          <w:rFonts w:ascii="新細明體" w:hAnsi="新細明體"/>
        </w:rPr>
        <w:t>。</w:t>
      </w:r>
    </w:p>
    <w:p w:rsidR="00C903C3" w:rsidRPr="00072530" w:rsidRDefault="005F0562">
      <w:pPr>
        <w:pStyle w:val="Standard"/>
        <w:spacing w:line="440" w:lineRule="exact"/>
        <w:ind w:left="454" w:hanging="454"/>
      </w:pPr>
      <w:r w:rsidRPr="00072530">
        <w:rPr>
          <w:rFonts w:ascii="新細明體" w:hAnsi="新細明體"/>
        </w:rPr>
        <w:t xml:space="preserve">   </w:t>
      </w:r>
      <w:r w:rsidRPr="00072530">
        <w:rPr>
          <w:rFonts w:ascii="新細明體" w:hAnsi="新細明體"/>
          <w:b/>
          <w:bCs/>
        </w:rPr>
        <w:t>(2)</w:t>
      </w:r>
      <w:r w:rsidRPr="00072530">
        <w:rPr>
          <w:rFonts w:ascii="新細明體" w:hAnsi="新細明體"/>
        </w:rPr>
        <w:t>繳交作品之學校亦可</w:t>
      </w:r>
      <w:r w:rsidRPr="00072530">
        <w:rPr>
          <w:rFonts w:ascii="新細明體" w:hAnsi="新細明體"/>
          <w:u w:val="single"/>
        </w:rPr>
        <w:t>依</w:t>
      </w:r>
      <w:r w:rsidRPr="00072530">
        <w:rPr>
          <w:rFonts w:ascii="新細明體" w:hAnsi="新細明體"/>
          <w:b/>
          <w:bCs/>
          <w:u w:val="single"/>
        </w:rPr>
        <w:t>先前屏東縣政府</w:t>
      </w:r>
      <w:r w:rsidRPr="00072530">
        <w:rPr>
          <w:rFonts w:ascii="新細明體" w:hAnsi="新細明體"/>
          <w:u w:val="single"/>
        </w:rPr>
        <w:t>所送各</w:t>
      </w:r>
      <w:r w:rsidRPr="00072530">
        <w:rPr>
          <w:rFonts w:ascii="新細明體" w:hAnsi="新細明體"/>
          <w:b/>
          <w:bCs/>
          <w:u w:val="single"/>
        </w:rPr>
        <w:t>相關公文附件</w:t>
      </w:r>
      <w:r w:rsidRPr="00072530">
        <w:rPr>
          <w:rFonts w:ascii="新細明體" w:hAnsi="新細明體"/>
          <w:u w:val="single"/>
        </w:rPr>
        <w:t>，於</w:t>
      </w:r>
      <w:r w:rsidRPr="00072530">
        <w:rPr>
          <w:rFonts w:ascii="新細明體" w:hAnsi="新細明體"/>
          <w:b/>
          <w:bCs/>
          <w:u w:val="single"/>
        </w:rPr>
        <w:t>各規定期限</w:t>
      </w:r>
      <w:r w:rsidRPr="00072530">
        <w:rPr>
          <w:rFonts w:ascii="新細明體" w:hAnsi="新細明體"/>
          <w:u w:val="single"/>
        </w:rPr>
        <w:t>內</w:t>
      </w:r>
      <w:r w:rsidRPr="00072530">
        <w:rPr>
          <w:rFonts w:ascii="新細明體" w:hAnsi="新細明體"/>
          <w:b/>
          <w:bCs/>
          <w:u w:val="single"/>
        </w:rPr>
        <w:t>，自行參加全國競賽活動</w:t>
      </w:r>
      <w:r w:rsidRPr="00072530">
        <w:rPr>
          <w:rFonts w:ascii="新細明體" w:hAnsi="新細明體"/>
        </w:rPr>
        <w:t>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6.</w:t>
      </w:r>
      <w:r w:rsidRPr="00072530">
        <w:rPr>
          <w:b/>
          <w:bCs/>
        </w:rPr>
        <w:t>獎勵</w:t>
      </w:r>
    </w:p>
    <w:p w:rsidR="00C903C3" w:rsidRPr="00072530" w:rsidRDefault="005F0562">
      <w:pPr>
        <w:pStyle w:val="Standard"/>
        <w:spacing w:line="440" w:lineRule="exact"/>
        <w:ind w:left="454" w:hanging="454"/>
      </w:pPr>
      <w:r w:rsidRPr="00072530">
        <w:t xml:space="preserve">   (1)</w:t>
      </w:r>
      <w:r w:rsidRPr="00072530">
        <w:t>依</w:t>
      </w:r>
      <w:r w:rsidRPr="00072530">
        <w:rPr>
          <w:b/>
          <w:bCs/>
        </w:rPr>
        <w:t>「健康促進學校校園主播」、「校園菸檳危害防制教育</w:t>
      </w:r>
      <w:r w:rsidRPr="00072530">
        <w:rPr>
          <w:b/>
          <w:bCs/>
        </w:rPr>
        <w:t>-</w:t>
      </w:r>
      <w:r w:rsidRPr="00072530">
        <w:rPr>
          <w:b/>
          <w:bCs/>
        </w:rPr>
        <w:t>網紅就是你」、「全民健保永續經營</w:t>
      </w:r>
      <w:r w:rsidRPr="00072530">
        <w:rPr>
          <w:b/>
          <w:bCs/>
        </w:rPr>
        <w:t>-</w:t>
      </w:r>
      <w:r w:rsidRPr="00072530">
        <w:rPr>
          <w:b/>
          <w:bCs/>
        </w:rPr>
        <w:t>推廣家庭醫師理念桌遊」</w:t>
      </w:r>
      <w:r w:rsidRPr="00072530">
        <w:t>等</w:t>
      </w:r>
      <w:r w:rsidRPr="00072530">
        <w:t>3</w:t>
      </w:r>
      <w:r w:rsidRPr="00072530">
        <w:t>大組，各大組再細分</w:t>
      </w:r>
      <w:r w:rsidRPr="00072530">
        <w:rPr>
          <w:b/>
          <w:bCs/>
        </w:rPr>
        <w:t>國小組</w:t>
      </w:r>
      <w:r w:rsidRPr="00072530">
        <w:t>及</w:t>
      </w:r>
      <w:r w:rsidRPr="00072530">
        <w:rPr>
          <w:b/>
          <w:bCs/>
        </w:rPr>
        <w:t>高國中組</w:t>
      </w:r>
      <w:r w:rsidRPr="00072530">
        <w:t>等</w:t>
      </w:r>
      <w:r w:rsidRPr="00072530">
        <w:t>2</w:t>
      </w:r>
      <w:r w:rsidRPr="00072530">
        <w:t>小組。各國小組取前</w:t>
      </w:r>
      <w:r w:rsidRPr="00072530">
        <w:t>5</w:t>
      </w:r>
      <w:r w:rsidRPr="00072530">
        <w:t>名：特優</w:t>
      </w:r>
      <w:r w:rsidRPr="00072530">
        <w:t>1</w:t>
      </w:r>
      <w:r w:rsidRPr="00072530">
        <w:t>名、優等</w:t>
      </w:r>
      <w:r w:rsidR="00523B70" w:rsidRPr="00072530">
        <w:rPr>
          <w:rFonts w:hint="eastAsia"/>
        </w:rPr>
        <w:t>1</w:t>
      </w:r>
      <w:r w:rsidRPr="00072530">
        <w:t>名、佳作</w:t>
      </w:r>
      <w:r w:rsidRPr="00072530">
        <w:t>2</w:t>
      </w:r>
      <w:r w:rsidRPr="00072530">
        <w:t>名。各高國中組取前</w:t>
      </w:r>
      <w:r w:rsidRPr="00072530">
        <w:t>5</w:t>
      </w:r>
      <w:r w:rsidRPr="00072530">
        <w:t>名：特優</w:t>
      </w:r>
      <w:r w:rsidRPr="00072530">
        <w:t>1</w:t>
      </w:r>
      <w:r w:rsidRPr="00072530">
        <w:t>名、優等</w:t>
      </w:r>
      <w:r w:rsidR="00523B70" w:rsidRPr="00072530">
        <w:rPr>
          <w:rFonts w:hint="eastAsia"/>
        </w:rPr>
        <w:t>1</w:t>
      </w:r>
      <w:r w:rsidRPr="00072530">
        <w:t>名、佳作</w:t>
      </w:r>
      <w:r w:rsidRPr="00072530">
        <w:t>2</w:t>
      </w:r>
      <w:r w:rsidRPr="00072530">
        <w:t>名。依實際分數評比，可不足額錄取。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(2)</w:t>
      </w:r>
      <w:r w:rsidRPr="00072530">
        <w:rPr>
          <w:b/>
          <w:bCs/>
        </w:rPr>
        <w:t>特優</w:t>
      </w:r>
      <w:r w:rsidRPr="00072530">
        <w:t>之團隊，共</w:t>
      </w:r>
      <w:r w:rsidRPr="00072530">
        <w:t>6</w:t>
      </w:r>
      <w:r w:rsidRPr="00072530">
        <w:t>名，各頒發獎金</w:t>
      </w:r>
      <w:r w:rsidRPr="00072530">
        <w:t>(</w:t>
      </w:r>
      <w:r w:rsidRPr="00072530">
        <w:t>現金禮券</w:t>
      </w:r>
      <w:r w:rsidRPr="00072530">
        <w:t>)2,000</w:t>
      </w:r>
      <w:r w:rsidRPr="00072530">
        <w:t>元及獎狀。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(3)</w:t>
      </w:r>
      <w:r w:rsidRPr="00072530">
        <w:rPr>
          <w:b/>
          <w:bCs/>
        </w:rPr>
        <w:t>優等</w:t>
      </w:r>
      <w:r w:rsidRPr="00072530">
        <w:t>之團隊，共</w:t>
      </w:r>
      <w:r w:rsidR="00523B70" w:rsidRPr="00072530">
        <w:rPr>
          <w:rFonts w:hint="eastAsia"/>
        </w:rPr>
        <w:t>6</w:t>
      </w:r>
      <w:r w:rsidRPr="00072530">
        <w:t>名，各頒發獎金</w:t>
      </w:r>
      <w:r w:rsidRPr="00072530">
        <w:t>(</w:t>
      </w:r>
      <w:r w:rsidRPr="00072530">
        <w:t>現金禮券</w:t>
      </w:r>
      <w:r w:rsidRPr="00072530">
        <w:t>)1000</w:t>
      </w:r>
      <w:r w:rsidRPr="00072530">
        <w:t>元及獎狀。</w:t>
      </w:r>
    </w:p>
    <w:p w:rsidR="00C903C3" w:rsidRPr="00072530" w:rsidRDefault="005F0562">
      <w:pPr>
        <w:pStyle w:val="Standard"/>
        <w:spacing w:line="440" w:lineRule="exact"/>
      </w:pPr>
      <w:r w:rsidRPr="00072530">
        <w:t xml:space="preserve">   (4)</w:t>
      </w:r>
      <w:r w:rsidRPr="00072530">
        <w:rPr>
          <w:b/>
          <w:bCs/>
        </w:rPr>
        <w:t>佳作</w:t>
      </w:r>
      <w:r w:rsidRPr="00072530">
        <w:t>之團隊，共</w:t>
      </w:r>
      <w:r w:rsidRPr="00072530">
        <w:t>12</w:t>
      </w:r>
      <w:r w:rsidRPr="00072530">
        <w:t>名，各頒發獎金</w:t>
      </w:r>
      <w:r w:rsidRPr="00072530">
        <w:t>(</w:t>
      </w:r>
      <w:r w:rsidRPr="00072530">
        <w:t>現金禮券</w:t>
      </w:r>
      <w:r w:rsidRPr="00072530">
        <w:t>)500</w:t>
      </w:r>
      <w:r w:rsidRPr="00072530">
        <w:t>元及獎狀。</w:t>
      </w:r>
    </w:p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</w:pPr>
      <w:r w:rsidRPr="00072530">
        <w:rPr>
          <w:b/>
          <w:bCs/>
        </w:rPr>
        <w:t>六、經費來源</w:t>
      </w:r>
    </w:p>
    <w:p w:rsidR="00C903C3" w:rsidRPr="00072530" w:rsidRDefault="005F0562">
      <w:pPr>
        <w:pStyle w:val="Standard"/>
        <w:spacing w:line="440" w:lineRule="exact"/>
        <w:ind w:firstLine="360"/>
      </w:pPr>
      <w:r w:rsidRPr="00072530">
        <w:t>屏東縣</w:t>
      </w:r>
      <w:r w:rsidRPr="00072530">
        <w:t>110</w:t>
      </w:r>
      <w:r w:rsidRPr="00072530">
        <w:t>年度辦理學校健康促進工作計畫相關經費。</w:t>
      </w:r>
    </w:p>
    <w:p w:rsidR="00884009" w:rsidRPr="00072530" w:rsidRDefault="00884009">
      <w:pPr>
        <w:pStyle w:val="Standard"/>
        <w:spacing w:line="440" w:lineRule="exact"/>
        <w:rPr>
          <w:b/>
          <w:bCs/>
        </w:rPr>
      </w:pPr>
    </w:p>
    <w:p w:rsidR="00C903C3" w:rsidRPr="00072530" w:rsidRDefault="00884009">
      <w:pPr>
        <w:pStyle w:val="Standard"/>
        <w:spacing w:line="440" w:lineRule="exact"/>
        <w:rPr>
          <w:b/>
          <w:bCs/>
        </w:rPr>
      </w:pPr>
      <w:r w:rsidRPr="00072530">
        <w:rPr>
          <w:rFonts w:hint="eastAsia"/>
          <w:b/>
          <w:bCs/>
        </w:rPr>
        <w:t>七</w:t>
      </w:r>
      <w:r w:rsidR="005F0562" w:rsidRPr="00072530">
        <w:rPr>
          <w:b/>
          <w:bCs/>
        </w:rPr>
        <w:t>、獎勵與其他</w:t>
      </w:r>
    </w:p>
    <w:p w:rsidR="00C903C3" w:rsidRPr="00072530" w:rsidRDefault="005F0562">
      <w:pPr>
        <w:pStyle w:val="Standard"/>
        <w:spacing w:line="440" w:lineRule="exact"/>
        <w:ind w:left="120"/>
      </w:pPr>
      <w:r w:rsidRPr="00072530">
        <w:t>本案辦理完竣後，分別依</w:t>
      </w:r>
      <w:r w:rsidRPr="00072530">
        <w:rPr>
          <w:b/>
          <w:bCs/>
        </w:rPr>
        <w:t>「微電影工作坊」、「健康促進微電影甄選」</w:t>
      </w:r>
      <w:r w:rsidRPr="00072530">
        <w:t>2</w:t>
      </w:r>
      <w:r w:rsidRPr="00072530">
        <w:t>項工作成果，報府敘獎。</w:t>
      </w:r>
      <w:r w:rsidRPr="00072530">
        <w:rPr>
          <w:b/>
          <w:bCs/>
        </w:rPr>
        <w:t>工作人員是日准予公</w:t>
      </w:r>
      <w:r w:rsidRPr="00072530">
        <w:rPr>
          <w:b/>
          <w:bCs/>
        </w:rPr>
        <w:t>(</w:t>
      </w:r>
      <w:r w:rsidRPr="00072530">
        <w:rPr>
          <w:b/>
          <w:bCs/>
        </w:rPr>
        <w:t>差</w:t>
      </w:r>
      <w:r w:rsidRPr="00072530">
        <w:rPr>
          <w:b/>
          <w:bCs/>
        </w:rPr>
        <w:t>)</w:t>
      </w:r>
      <w:r w:rsidRPr="00072530">
        <w:rPr>
          <w:b/>
          <w:bCs/>
        </w:rPr>
        <w:t>假登記及課務排代。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884009">
      <w:pPr>
        <w:pStyle w:val="Standard"/>
        <w:spacing w:line="440" w:lineRule="exact"/>
        <w:rPr>
          <w:b/>
          <w:bCs/>
        </w:rPr>
      </w:pPr>
      <w:r w:rsidRPr="00072530">
        <w:rPr>
          <w:rFonts w:hint="eastAsia"/>
          <w:b/>
          <w:bCs/>
        </w:rPr>
        <w:t>八</w:t>
      </w:r>
      <w:r w:rsidR="005F0562" w:rsidRPr="00072530">
        <w:rPr>
          <w:b/>
          <w:bCs/>
        </w:rPr>
        <w:t>、本計劃經呈報縣府核定後實施，修訂時亦同。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 xml:space="preserve">   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5F0562">
      <w:pPr>
        <w:pStyle w:val="Standard"/>
        <w:spacing w:line="440" w:lineRule="exact"/>
      </w:pPr>
      <w:r w:rsidRPr="00072530">
        <w:rPr>
          <w:b/>
          <w:bCs/>
        </w:rPr>
        <w:lastRenderedPageBreak/>
        <w:t>附件</w:t>
      </w:r>
      <w:r w:rsidRPr="00072530">
        <w:rPr>
          <w:b/>
          <w:bCs/>
        </w:rPr>
        <w:t>1</w:t>
      </w:r>
      <w:r w:rsidRPr="00072530">
        <w:rPr>
          <w:rFonts w:eastAsia="Liberation Serif"/>
          <w:b/>
          <w:bCs/>
        </w:rPr>
        <w:t>：</w:t>
      </w:r>
      <w:r w:rsidRPr="00072530">
        <w:rPr>
          <w:b/>
          <w:bCs/>
        </w:rPr>
        <w:t>報名表</w:t>
      </w:r>
      <w:r w:rsidRPr="00072530">
        <w:rPr>
          <w:b/>
          <w:bCs/>
          <w:sz w:val="21"/>
          <w:szCs w:val="21"/>
        </w:rPr>
        <w:t>(</w:t>
      </w:r>
      <w:r w:rsidRPr="00072530">
        <w:rPr>
          <w:b/>
          <w:bCs/>
          <w:sz w:val="21"/>
          <w:szCs w:val="21"/>
        </w:rPr>
        <w:t>屏東縣政府版，只限所屬學校使用，</w:t>
      </w:r>
      <w:r w:rsidRPr="00072530">
        <w:rPr>
          <w:b/>
          <w:bCs/>
          <w:sz w:val="21"/>
          <w:szCs w:val="21"/>
          <w:u w:val="single"/>
        </w:rPr>
        <w:t>報名全國活動者，請各依相關公文報名表及附件</w:t>
      </w:r>
      <w:r w:rsidRPr="00072530">
        <w:rPr>
          <w:b/>
          <w:bCs/>
          <w:sz w:val="21"/>
          <w:szCs w:val="21"/>
        </w:rPr>
        <w:t>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855"/>
        <w:gridCol w:w="1695"/>
        <w:gridCol w:w="1080"/>
        <w:gridCol w:w="1695"/>
        <w:gridCol w:w="3240"/>
      </w:tblGrid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</w:rPr>
            </w:pPr>
            <w:r w:rsidRPr="00072530">
              <w:rPr>
                <w:b/>
                <w:bCs/>
              </w:rPr>
              <w:t>110</w:t>
            </w:r>
            <w:r w:rsidRPr="00072530">
              <w:rPr>
                <w:b/>
                <w:bCs/>
              </w:rPr>
              <w:t>學年度屏東縣健康促進微電影甄選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5F0562">
            <w:pPr>
              <w:pStyle w:val="TableContents"/>
              <w:jc w:val="center"/>
              <w:rPr>
                <w:b/>
                <w:bCs/>
              </w:rPr>
            </w:pPr>
            <w:r w:rsidRPr="00072530">
              <w:rPr>
                <w:b/>
                <w:bCs/>
              </w:rPr>
              <w:t>參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加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項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目</w:t>
            </w:r>
          </w:p>
        </w:tc>
        <w:tc>
          <w:tcPr>
            <w:tcW w:w="8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</w:rPr>
              <w:t>學校名稱：</w:t>
            </w:r>
            <w:r w:rsidRPr="00072530">
              <w:rPr>
                <w:b/>
                <w:bCs/>
                <w:u w:val="single"/>
              </w:rPr>
              <w:t xml:space="preserve">                                              </w:t>
            </w:r>
            <w:r w:rsidRPr="00072530">
              <w:rPr>
                <w:b/>
                <w:bCs/>
              </w:rPr>
              <w:t xml:space="preserve">     </w:t>
            </w:r>
            <w:r w:rsidRPr="00072530">
              <w:rPr>
                <w:rFonts w:ascii="Wingdings 2" w:eastAsia="Wingdings 2" w:hAnsi="Wingdings 2" w:cs="Wingdings 2"/>
                <w:b/>
                <w:bCs/>
              </w:rPr>
              <w:t></w:t>
            </w:r>
            <w:r w:rsidRPr="00072530">
              <w:rPr>
                <w:b/>
                <w:bCs/>
              </w:rPr>
              <w:t xml:space="preserve"> </w:t>
            </w:r>
            <w:r w:rsidRPr="00072530">
              <w:rPr>
                <w:rFonts w:ascii="Wingdings 2" w:hAnsi="Wingdings 2"/>
                <w:b/>
                <w:bCs/>
              </w:rPr>
              <w:t>國小</w:t>
            </w:r>
            <w:r w:rsidRPr="00072530">
              <w:rPr>
                <w:rFonts w:ascii="Wingdings 2" w:hAnsi="Wingdings 2"/>
                <w:b/>
                <w:bCs/>
              </w:rPr>
              <w:t></w:t>
            </w:r>
            <w:r w:rsidRPr="00072530">
              <w:rPr>
                <w:rFonts w:ascii="Wingdings 2" w:hAnsi="Wingdings 2"/>
                <w:b/>
                <w:bCs/>
              </w:rPr>
              <w:t></w:t>
            </w:r>
            <w:r w:rsidRPr="00072530">
              <w:rPr>
                <w:rFonts w:ascii="Wingdings 2" w:hAnsi="Wingdings 2"/>
                <w:b/>
                <w:bCs/>
              </w:rPr>
              <w:t></w:t>
            </w:r>
            <w:r w:rsidRPr="00072530">
              <w:rPr>
                <w:rFonts w:ascii="Wingdings 2" w:hAnsi="Wingdings 2"/>
                <w:b/>
                <w:bCs/>
              </w:rPr>
              <w:t></w:t>
            </w:r>
            <w:r w:rsidRPr="00072530">
              <w:rPr>
                <w:rFonts w:ascii="Wingdings 2" w:eastAsia="Wingdings 2" w:hAnsi="Wingdings 2" w:cs="Wingdings 2"/>
                <w:b/>
                <w:bCs/>
              </w:rPr>
              <w:t></w:t>
            </w:r>
            <w:r w:rsidRPr="00072530">
              <w:rPr>
                <w:rFonts w:ascii="Wingdings 2" w:hAnsi="Wingdings 2"/>
                <w:b/>
                <w:bCs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</w:rPr>
              <w:t>高國中</w:t>
            </w:r>
            <w:r w:rsidRPr="00072530">
              <w:rPr>
                <w:rFonts w:ascii="Wingdings 2" w:hAnsi="Wingdings 2" w:cs="Wingdings 2"/>
                <w:b/>
                <w:bCs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</w:rPr>
              <w:br/>
            </w:r>
            <w:r w:rsidRPr="00072530">
              <w:rPr>
                <w:rFonts w:ascii="Wingdings 2" w:hAnsi="Wingdings 2" w:cs="Wingdings 2"/>
                <w:b/>
                <w:bCs/>
              </w:rPr>
              <w:t>收件編號：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rPr>
                <w:rFonts w:ascii="Wingdings 2" w:hAnsi="Wingdings 2" w:cs="Wingdings 2"/>
                <w:b/>
                <w:bCs/>
                <w:u w:val="single"/>
              </w:rPr>
              <w:t></w:t>
            </w:r>
            <w:r w:rsidRPr="00072530">
              <w:t>(</w:t>
            </w:r>
            <w:r w:rsidRPr="00072530">
              <w:rPr>
                <w:rFonts w:ascii="Wingdings 2" w:hAnsi="Wingdings 2" w:cs="Wingdings 2"/>
                <w:b/>
                <w:bCs/>
              </w:rPr>
              <w:t>由縣承辦學校填寫</w:t>
            </w:r>
            <w:r w:rsidRPr="00072530">
              <w:t>)</w:t>
            </w:r>
          </w:p>
          <w:p w:rsidR="00C903C3" w:rsidRPr="00072530" w:rsidRDefault="005F0562">
            <w:pPr>
              <w:pStyle w:val="TableContents"/>
              <w:spacing w:line="440" w:lineRule="exact"/>
              <w:rPr>
                <w:b/>
                <w:bCs/>
              </w:rPr>
            </w:pPr>
            <w:r w:rsidRPr="00072530">
              <w:rPr>
                <w:b/>
                <w:bCs/>
              </w:rPr>
              <w:t>參加項目：</w:t>
            </w:r>
            <w:r w:rsidRPr="00072530">
              <w:rPr>
                <w:b/>
                <w:bCs/>
              </w:rPr>
              <w:t>(</w:t>
            </w:r>
            <w:r w:rsidRPr="00072530">
              <w:rPr>
                <w:b/>
                <w:bCs/>
              </w:rPr>
              <w:t>請單勾選，參加不同項目請各填報名表</w:t>
            </w:r>
            <w:r w:rsidRPr="00072530">
              <w:rPr>
                <w:b/>
                <w:bCs/>
              </w:rPr>
              <w:t>)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rFonts w:ascii="Wingdings 2" w:eastAsia="Wingdings 2" w:hAnsi="Wingdings 2" w:cs="Wingdings 2"/>
                <w:b/>
                <w:bCs/>
              </w:rPr>
              <w:t></w:t>
            </w:r>
            <w:r w:rsidRPr="00072530">
              <w:rPr>
                <w:b/>
                <w:bCs/>
              </w:rPr>
              <w:t xml:space="preserve"> </w:t>
            </w:r>
            <w:r w:rsidRPr="00072530">
              <w:rPr>
                <w:b/>
                <w:bCs/>
              </w:rPr>
              <w:t>健康促進學校校園主播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rFonts w:ascii="Wingdings 2" w:eastAsia="Wingdings 2" w:hAnsi="Wingdings 2" w:cs="Wingdings 2"/>
                <w:b/>
                <w:bCs/>
              </w:rPr>
              <w:t></w:t>
            </w:r>
            <w:r w:rsidRPr="00072530">
              <w:rPr>
                <w:b/>
                <w:bCs/>
              </w:rPr>
              <w:t xml:space="preserve"> </w:t>
            </w:r>
            <w:r w:rsidRPr="00072530">
              <w:rPr>
                <w:rFonts w:ascii="新細明體" w:hAnsi="新細明體"/>
                <w:b/>
                <w:bCs/>
              </w:rPr>
              <w:t>校園菸檳危害防制教育-網紅就是你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rFonts w:ascii="Wingdings 2" w:eastAsia="Wingdings 2" w:hAnsi="Wingdings 2" w:cs="Wingdings 2"/>
                <w:b/>
                <w:bCs/>
              </w:rPr>
              <w:t></w:t>
            </w:r>
            <w:r w:rsidRPr="00072530">
              <w:rPr>
                <w:b/>
                <w:bCs/>
              </w:rPr>
              <w:t xml:space="preserve"> </w:t>
            </w:r>
            <w:r w:rsidRPr="00072530">
              <w:rPr>
                <w:b/>
                <w:bCs/>
              </w:rPr>
              <w:t>全民健保永續經營</w:t>
            </w:r>
            <w:r w:rsidRPr="00072530">
              <w:rPr>
                <w:b/>
                <w:bCs/>
              </w:rPr>
              <w:t>-</w:t>
            </w:r>
            <w:r w:rsidRPr="00072530">
              <w:rPr>
                <w:b/>
                <w:bCs/>
              </w:rPr>
              <w:t>推廣家庭醫師理念桌遊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5F0562">
            <w:pPr>
              <w:pStyle w:val="TableContents"/>
              <w:jc w:val="center"/>
              <w:rPr>
                <w:b/>
                <w:bCs/>
              </w:rPr>
            </w:pPr>
            <w:r w:rsidRPr="00072530">
              <w:rPr>
                <w:b/>
                <w:bCs/>
              </w:rPr>
              <w:t>參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選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者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類別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職稱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電話</w:t>
            </w:r>
            <w:r w:rsidRPr="00072530">
              <w:rPr>
                <w:b/>
                <w:bCs/>
                <w:sz w:val="21"/>
                <w:szCs w:val="21"/>
              </w:rPr>
              <w:t>(</w:t>
            </w:r>
            <w:r w:rsidRPr="00072530">
              <w:rPr>
                <w:b/>
                <w:bCs/>
                <w:sz w:val="21"/>
                <w:szCs w:val="21"/>
              </w:rPr>
              <w:t>行動</w:t>
            </w:r>
            <w:r w:rsidRPr="00072530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電子信箱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rFonts w:ascii="新細明體" w:hAnsi="新細明體"/>
                <w:b/>
                <w:bCs/>
                <w:sz w:val="21"/>
                <w:szCs w:val="21"/>
              </w:rPr>
            </w:pPr>
          </w:p>
          <w:p w:rsidR="00C903C3" w:rsidRPr="00072530" w:rsidRDefault="005F0562">
            <w:pPr>
              <w:pStyle w:val="TableContents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72530">
              <w:rPr>
                <w:rFonts w:ascii="新細明體" w:hAnsi="新細明體"/>
                <w:b/>
                <w:bCs/>
                <w:sz w:val="21"/>
                <w:szCs w:val="21"/>
              </w:rPr>
              <w:t xml:space="preserve">    報</w:t>
            </w:r>
            <w:r w:rsidRPr="00072530">
              <w:rPr>
                <w:rFonts w:ascii="新細明體" w:hAnsi="新細明體"/>
                <w:b/>
                <w:bCs/>
                <w:sz w:val="21"/>
                <w:szCs w:val="21"/>
              </w:rPr>
              <w:br/>
              <w:t xml:space="preserve">    名</w:t>
            </w:r>
            <w:r w:rsidRPr="00072530">
              <w:rPr>
                <w:rFonts w:ascii="新細明體" w:hAnsi="新細明體"/>
                <w:b/>
                <w:bCs/>
                <w:sz w:val="21"/>
                <w:szCs w:val="21"/>
              </w:rPr>
              <w:br/>
              <w:t xml:space="preserve">    者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學生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學生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學生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學生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>學生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072530">
              <w:rPr>
                <w:b/>
                <w:bCs/>
                <w:sz w:val="21"/>
                <w:szCs w:val="21"/>
              </w:rPr>
              <w:t xml:space="preserve">   </w:t>
            </w:r>
            <w:r w:rsidRPr="00072530">
              <w:rPr>
                <w:b/>
                <w:bCs/>
                <w:sz w:val="21"/>
                <w:szCs w:val="21"/>
              </w:rPr>
              <w:t>指</w:t>
            </w:r>
            <w:r w:rsidRPr="00072530">
              <w:rPr>
                <w:b/>
                <w:bCs/>
                <w:sz w:val="21"/>
                <w:szCs w:val="21"/>
              </w:rPr>
              <w:br/>
              <w:t xml:space="preserve">   </w:t>
            </w:r>
            <w:r w:rsidRPr="00072530">
              <w:rPr>
                <w:b/>
                <w:bCs/>
                <w:sz w:val="21"/>
                <w:szCs w:val="21"/>
              </w:rPr>
              <w:t>導</w:t>
            </w:r>
            <w:r w:rsidRPr="00072530">
              <w:rPr>
                <w:b/>
                <w:bCs/>
                <w:sz w:val="21"/>
                <w:szCs w:val="21"/>
              </w:rPr>
              <w:br/>
              <w:t xml:space="preserve">   </w:t>
            </w:r>
            <w:r w:rsidRPr="00072530">
              <w:rPr>
                <w:b/>
                <w:bCs/>
                <w:sz w:val="21"/>
                <w:szCs w:val="21"/>
              </w:rPr>
              <w:t>者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widowControl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C903C3">
            <w:pPr>
              <w:pStyle w:val="TableContents"/>
              <w:jc w:val="center"/>
              <w:rPr>
                <w:b/>
                <w:bCs/>
              </w:rPr>
            </w:pPr>
          </w:p>
          <w:p w:rsidR="00C903C3" w:rsidRPr="00072530" w:rsidRDefault="005F0562">
            <w:pPr>
              <w:pStyle w:val="TableContents"/>
              <w:jc w:val="center"/>
              <w:rPr>
                <w:b/>
                <w:bCs/>
              </w:rPr>
            </w:pPr>
            <w:r w:rsidRPr="00072530">
              <w:rPr>
                <w:b/>
                <w:bCs/>
              </w:rPr>
              <w:t>作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品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規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格</w:t>
            </w:r>
          </w:p>
        </w:tc>
        <w:tc>
          <w:tcPr>
            <w:tcW w:w="85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  <w:sz w:val="21"/>
                <w:szCs w:val="21"/>
              </w:rPr>
              <w:t>作品名稱</w:t>
            </w:r>
            <w:r w:rsidRPr="00072530">
              <w:rPr>
                <w:b/>
                <w:bCs/>
                <w:sz w:val="21"/>
                <w:szCs w:val="21"/>
              </w:rPr>
              <w:t>(</w:t>
            </w:r>
            <w:r w:rsidRPr="00072530">
              <w:rPr>
                <w:b/>
                <w:bCs/>
                <w:sz w:val="21"/>
                <w:szCs w:val="21"/>
              </w:rPr>
              <w:t>自訂</w:t>
            </w:r>
            <w:r w:rsidRPr="00072530">
              <w:rPr>
                <w:b/>
                <w:bCs/>
                <w:sz w:val="21"/>
                <w:szCs w:val="21"/>
              </w:rPr>
              <w:t>)</w:t>
            </w:r>
            <w:r w:rsidRPr="00072530">
              <w:rPr>
                <w:rFonts w:eastAsia="Liberation Serif"/>
                <w:b/>
                <w:bCs/>
                <w:sz w:val="21"/>
                <w:szCs w:val="21"/>
              </w:rPr>
              <w:t>：</w:t>
            </w:r>
            <w:r w:rsidRPr="00072530">
              <w:rPr>
                <w:b/>
                <w:bCs/>
                <w:sz w:val="21"/>
                <w:szCs w:val="21"/>
              </w:rPr>
              <w:br/>
            </w:r>
            <w:r w:rsidRPr="00072530">
              <w:rPr>
                <w:b/>
                <w:bCs/>
                <w:sz w:val="21"/>
                <w:szCs w:val="21"/>
              </w:rPr>
              <w:t>影片長度：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</w:t>
            </w:r>
            <w:r w:rsidRPr="00072530">
              <w:rPr>
                <w:b/>
                <w:bCs/>
                <w:sz w:val="21"/>
                <w:szCs w:val="21"/>
              </w:rPr>
              <w:t>分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 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秒</w:t>
            </w:r>
            <w:r w:rsidRPr="00072530">
              <w:rPr>
                <w:b/>
                <w:bCs/>
                <w:sz w:val="21"/>
                <w:szCs w:val="21"/>
              </w:rPr>
              <w:t xml:space="preserve">       </w:t>
            </w:r>
            <w:r w:rsidRPr="00072530">
              <w:rPr>
                <w:b/>
                <w:bCs/>
                <w:sz w:val="21"/>
                <w:szCs w:val="21"/>
              </w:rPr>
              <w:t>影片解析度：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     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br/>
            </w:r>
            <w:r w:rsidRPr="00072530">
              <w:rPr>
                <w:b/>
                <w:bCs/>
                <w:sz w:val="21"/>
                <w:szCs w:val="21"/>
              </w:rPr>
              <w:t>影片格式：</w:t>
            </w:r>
            <w:r w:rsidRPr="00072530">
              <w:rPr>
                <w:b/>
                <w:bCs/>
                <w:sz w:val="21"/>
                <w:szCs w:val="21"/>
              </w:rPr>
              <w:t xml:space="preserve"> 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avi  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wmv  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mov  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mp4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  <w:sz w:val="21"/>
                <w:szCs w:val="21"/>
              </w:rPr>
              <w:t>影片字幕：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繁體中文字幕</w:t>
            </w:r>
            <w:r w:rsidRPr="00072530">
              <w:rPr>
                <w:b/>
                <w:bCs/>
                <w:sz w:val="21"/>
                <w:szCs w:val="21"/>
              </w:rPr>
              <w:t xml:space="preserve"> 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其他</w:t>
            </w:r>
            <w:r w:rsidRPr="00072530">
              <w:rPr>
                <w:b/>
                <w:bCs/>
                <w:sz w:val="21"/>
                <w:szCs w:val="21"/>
              </w:rPr>
              <w:t>(</w:t>
            </w:r>
            <w:r w:rsidRPr="00072530">
              <w:rPr>
                <w:b/>
                <w:bCs/>
                <w:sz w:val="21"/>
                <w:szCs w:val="21"/>
              </w:rPr>
              <w:t>請註明：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                       </w:t>
            </w:r>
            <w:r w:rsidRPr="00072530">
              <w:rPr>
                <w:b/>
                <w:bCs/>
                <w:sz w:val="21"/>
                <w:szCs w:val="21"/>
              </w:rPr>
              <w:t>)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  <w:sz w:val="21"/>
                <w:szCs w:val="21"/>
              </w:rPr>
              <w:t>學校承辦聯絡人：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                    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電話</w:t>
            </w:r>
            <w:r w:rsidRPr="00072530">
              <w:rPr>
                <w:b/>
                <w:bCs/>
                <w:sz w:val="21"/>
                <w:szCs w:val="21"/>
              </w:rPr>
              <w:t xml:space="preserve">(    )                    #                    </w:t>
            </w:r>
            <w:r w:rsidRPr="00072530">
              <w:rPr>
                <w:b/>
                <w:bCs/>
                <w:sz w:val="21"/>
                <w:szCs w:val="21"/>
              </w:rPr>
              <w:t>手機：</w:t>
            </w:r>
            <w:r w:rsidRPr="00072530">
              <w:rPr>
                <w:b/>
                <w:bCs/>
                <w:sz w:val="21"/>
                <w:szCs w:val="21"/>
              </w:rPr>
              <w:t xml:space="preserve">                 </w:t>
            </w:r>
            <w:r w:rsidRPr="00072530">
              <w:rPr>
                <w:b/>
                <w:bCs/>
                <w:sz w:val="21"/>
                <w:szCs w:val="21"/>
              </w:rPr>
              <w:br/>
            </w:r>
            <w:r w:rsidRPr="00072530">
              <w:rPr>
                <w:b/>
                <w:bCs/>
                <w:sz w:val="21"/>
                <w:szCs w:val="21"/>
              </w:rPr>
              <w:t>電郵</w:t>
            </w:r>
            <w:r w:rsidRPr="00072530">
              <w:rPr>
                <w:b/>
                <w:bCs/>
                <w:sz w:val="21"/>
                <w:szCs w:val="21"/>
              </w:rPr>
              <w:t>(E-mail)</w:t>
            </w:r>
            <w:r w:rsidRPr="00072530">
              <w:rPr>
                <w:b/>
                <w:bCs/>
                <w:sz w:val="21"/>
                <w:szCs w:val="21"/>
              </w:rPr>
              <w:t>：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                         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  <w:sz w:val="21"/>
                <w:szCs w:val="21"/>
              </w:rPr>
              <w:t>通訊地址：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</w:t>
            </w:r>
            <w:r w:rsidRPr="00072530">
              <w:rPr>
                <w:b/>
                <w:bCs/>
                <w:sz w:val="21"/>
                <w:szCs w:val="21"/>
              </w:rPr>
              <w:t>以下為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>「全民健保永續經營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>-</w:t>
            </w:r>
            <w:r w:rsidRPr="00072530">
              <w:rPr>
                <w:b/>
                <w:bCs/>
                <w:sz w:val="21"/>
                <w:szCs w:val="21"/>
                <w:u w:val="single"/>
              </w:rPr>
              <w:t>推廣家庭醫師理念桌遊」參加團隊</w:t>
            </w:r>
            <w:r w:rsidRPr="00072530">
              <w:rPr>
                <w:b/>
                <w:bCs/>
                <w:sz w:val="21"/>
                <w:szCs w:val="21"/>
              </w:rPr>
              <w:t>填寫：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  <w:sz w:val="21"/>
                <w:szCs w:val="21"/>
              </w:rPr>
              <w:t>選用教材</w:t>
            </w:r>
            <w:r w:rsidRPr="00072530">
              <w:rPr>
                <w:rFonts w:eastAsia="Liberation Serif"/>
                <w:b/>
                <w:bCs/>
                <w:sz w:val="21"/>
                <w:szCs w:val="21"/>
              </w:rPr>
              <w:t>：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暖羊羊診所</w:t>
            </w:r>
            <w:r w:rsidRPr="00072530">
              <w:rPr>
                <w:b/>
                <w:bCs/>
                <w:sz w:val="21"/>
                <w:szCs w:val="21"/>
              </w:rPr>
              <w:t>(1-3</w:t>
            </w:r>
            <w:r w:rsidRPr="00072530">
              <w:rPr>
                <w:b/>
                <w:bCs/>
                <w:sz w:val="21"/>
                <w:szCs w:val="21"/>
              </w:rPr>
              <w:t>年級</w:t>
            </w:r>
            <w:r w:rsidRPr="00072530">
              <w:rPr>
                <w:b/>
                <w:bCs/>
                <w:sz w:val="21"/>
                <w:szCs w:val="21"/>
              </w:rPr>
              <w:t xml:space="preserve">)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健康總動員</w:t>
            </w:r>
            <w:r w:rsidRPr="00072530">
              <w:rPr>
                <w:b/>
                <w:bCs/>
                <w:sz w:val="21"/>
                <w:szCs w:val="21"/>
              </w:rPr>
              <w:t>(4-6</w:t>
            </w:r>
            <w:r w:rsidRPr="00072530">
              <w:rPr>
                <w:b/>
                <w:bCs/>
                <w:sz w:val="21"/>
                <w:szCs w:val="21"/>
              </w:rPr>
              <w:t>年級</w:t>
            </w:r>
            <w:r w:rsidRPr="00072530">
              <w:rPr>
                <w:b/>
                <w:bCs/>
                <w:sz w:val="21"/>
                <w:szCs w:val="21"/>
              </w:rPr>
              <w:t xml:space="preserve">)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歡樂一家醫</w:t>
            </w:r>
            <w:r w:rsidRPr="00072530">
              <w:rPr>
                <w:b/>
                <w:bCs/>
                <w:sz w:val="21"/>
                <w:szCs w:val="21"/>
              </w:rPr>
              <w:t>(</w:t>
            </w:r>
            <w:r w:rsidRPr="00072530">
              <w:rPr>
                <w:b/>
                <w:bCs/>
                <w:sz w:val="21"/>
                <w:szCs w:val="21"/>
              </w:rPr>
              <w:t>國中</w:t>
            </w:r>
            <w:r w:rsidRPr="00072530">
              <w:rPr>
                <w:b/>
                <w:bCs/>
                <w:sz w:val="21"/>
                <w:szCs w:val="21"/>
              </w:rPr>
              <w:t>)</w:t>
            </w:r>
          </w:p>
          <w:p w:rsidR="00C903C3" w:rsidRPr="00072530" w:rsidRDefault="005F0562">
            <w:pPr>
              <w:pStyle w:val="TableContents"/>
              <w:spacing w:line="440" w:lineRule="exact"/>
            </w:pPr>
            <w:r w:rsidRPr="00072530">
              <w:rPr>
                <w:b/>
                <w:bCs/>
                <w:sz w:val="21"/>
                <w:szCs w:val="21"/>
              </w:rPr>
              <w:t>劇末呈現下列字樣：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是</w:t>
            </w:r>
            <w:r w:rsidRPr="00072530">
              <w:rPr>
                <w:b/>
                <w:bCs/>
                <w:sz w:val="21"/>
                <w:szCs w:val="21"/>
              </w:rPr>
              <w:t xml:space="preserve">     </w:t>
            </w:r>
            <w:r w:rsidRPr="00072530">
              <w:rPr>
                <w:rFonts w:ascii="Wingdings 2" w:eastAsia="Wingdings 2" w:hAnsi="Wingdings 2" w:cs="Wingdings 2"/>
                <w:b/>
                <w:bCs/>
                <w:sz w:val="21"/>
                <w:szCs w:val="21"/>
              </w:rPr>
              <w:t></w:t>
            </w:r>
            <w:r w:rsidRPr="00072530">
              <w:rPr>
                <w:b/>
                <w:bCs/>
                <w:sz w:val="21"/>
                <w:szCs w:val="21"/>
              </w:rPr>
              <w:t xml:space="preserve"> </w:t>
            </w:r>
            <w:r w:rsidRPr="00072530">
              <w:rPr>
                <w:b/>
                <w:bCs/>
                <w:sz w:val="21"/>
                <w:szCs w:val="21"/>
              </w:rPr>
              <w:t>否</w:t>
            </w:r>
            <w:r w:rsidRPr="00072530">
              <w:rPr>
                <w:b/>
                <w:bCs/>
                <w:sz w:val="21"/>
                <w:szCs w:val="21"/>
              </w:rPr>
              <w:t xml:space="preserve">  </w:t>
            </w:r>
            <w:r w:rsidRPr="00072530">
              <w:rPr>
                <w:b/>
                <w:bCs/>
                <w:sz w:val="21"/>
                <w:szCs w:val="21"/>
              </w:rPr>
              <w:t>【全民健保</w:t>
            </w:r>
            <w:r w:rsidRPr="00072530">
              <w:rPr>
                <w:b/>
                <w:bCs/>
                <w:sz w:val="21"/>
                <w:szCs w:val="21"/>
              </w:rPr>
              <w:t xml:space="preserve">  </w:t>
            </w:r>
            <w:r w:rsidRPr="00072530">
              <w:rPr>
                <w:b/>
                <w:bCs/>
                <w:sz w:val="21"/>
                <w:szCs w:val="21"/>
              </w:rPr>
              <w:t>永續經營】</w:t>
            </w: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  <w:jc w:val="center"/>
              <w:rPr>
                <w:b/>
                <w:bCs/>
              </w:rPr>
            </w:pPr>
            <w:r w:rsidRPr="00072530">
              <w:rPr>
                <w:b/>
                <w:bCs/>
              </w:rPr>
              <w:t>內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容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簡</w:t>
            </w:r>
            <w:r w:rsidRPr="00072530">
              <w:rPr>
                <w:b/>
                <w:bCs/>
              </w:rPr>
              <w:br/>
            </w:r>
            <w:r w:rsidRPr="00072530">
              <w:rPr>
                <w:b/>
                <w:bCs/>
              </w:rPr>
              <w:t>介</w:t>
            </w:r>
          </w:p>
          <w:p w:rsidR="00C903C3" w:rsidRPr="00072530" w:rsidRDefault="005F0562">
            <w:pPr>
              <w:pStyle w:val="TableContents"/>
              <w:jc w:val="center"/>
            </w:pPr>
            <w:r w:rsidRPr="00072530">
              <w:rPr>
                <w:b/>
                <w:bCs/>
              </w:rPr>
              <w:t>200</w:t>
            </w:r>
            <w:r w:rsidRPr="00072530">
              <w:rPr>
                <w:b/>
                <w:bCs/>
              </w:rPr>
              <w:t>字內</w:t>
            </w:r>
          </w:p>
        </w:tc>
        <w:tc>
          <w:tcPr>
            <w:tcW w:w="8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C903C3">
            <w:pPr>
              <w:pStyle w:val="TableContents"/>
              <w:spacing w:line="440" w:lineRule="exact"/>
              <w:rPr>
                <w:b/>
                <w:bCs/>
                <w:sz w:val="21"/>
                <w:szCs w:val="21"/>
              </w:rPr>
            </w:pPr>
          </w:p>
        </w:tc>
      </w:tr>
      <w:tr w:rsidR="00C903C3" w:rsidRPr="00072530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3C3" w:rsidRPr="00072530" w:rsidRDefault="005F0562">
            <w:pPr>
              <w:pStyle w:val="TableContents"/>
            </w:pPr>
            <w:r w:rsidRPr="00072530">
              <w:rPr>
                <w:b/>
                <w:bCs/>
                <w:sz w:val="21"/>
                <w:szCs w:val="21"/>
              </w:rPr>
              <w:t>收件地址：</w:t>
            </w:r>
            <w:r w:rsidRPr="00072530">
              <w:rPr>
                <w:rFonts w:ascii="標楷體" w:eastAsia="標楷體" w:hAnsi="標楷體"/>
              </w:rPr>
              <w:t>91343屏東縣萬丹鄉興全村興國路52號  興化國小許玉芳主任收</w:t>
            </w:r>
            <w:r w:rsidRPr="00072530">
              <w:rPr>
                <w:b/>
                <w:bCs/>
                <w:sz w:val="21"/>
                <w:szCs w:val="21"/>
              </w:rPr>
              <w:t xml:space="preserve">    </w:t>
            </w:r>
          </w:p>
        </w:tc>
      </w:tr>
    </w:tbl>
    <w:p w:rsidR="00C903C3" w:rsidRPr="00072530" w:rsidRDefault="005F0562">
      <w:pPr>
        <w:pStyle w:val="Standard"/>
        <w:spacing w:line="440" w:lineRule="exact"/>
      </w:pPr>
      <w:r w:rsidRPr="00072530">
        <w:rPr>
          <w:rFonts w:ascii="Wingdings 2" w:eastAsia="Wingdings 2" w:hAnsi="Wingdings 2" w:cs="Wingdings 2"/>
          <w:b/>
          <w:bCs/>
          <w:sz w:val="21"/>
          <w:szCs w:val="21"/>
        </w:rPr>
        <w:lastRenderedPageBreak/>
        <w:t></w:t>
      </w:r>
      <w:r w:rsidRPr="00072530">
        <w:rPr>
          <w:b/>
          <w:bCs/>
          <w:sz w:val="21"/>
          <w:szCs w:val="21"/>
        </w:rPr>
        <w:t>指導者：「健康促進學校校園主播」</w:t>
      </w:r>
      <w:r w:rsidRPr="00072530">
        <w:rPr>
          <w:b/>
          <w:bCs/>
          <w:sz w:val="21"/>
          <w:szCs w:val="21"/>
        </w:rPr>
        <w:t>3</w:t>
      </w:r>
      <w:r w:rsidRPr="00072530">
        <w:rPr>
          <w:b/>
          <w:bCs/>
          <w:sz w:val="21"/>
          <w:szCs w:val="21"/>
        </w:rPr>
        <w:t>人、「校園菸檳危害防制教育</w:t>
      </w:r>
      <w:r w:rsidRPr="00072530">
        <w:rPr>
          <w:b/>
          <w:bCs/>
          <w:sz w:val="21"/>
          <w:szCs w:val="21"/>
        </w:rPr>
        <w:t>-</w:t>
      </w:r>
      <w:r w:rsidRPr="00072530">
        <w:rPr>
          <w:b/>
          <w:bCs/>
          <w:sz w:val="21"/>
          <w:szCs w:val="21"/>
        </w:rPr>
        <w:t>網紅就是你」</w:t>
      </w:r>
      <w:r w:rsidRPr="00072530">
        <w:rPr>
          <w:b/>
          <w:bCs/>
          <w:sz w:val="21"/>
          <w:szCs w:val="21"/>
        </w:rPr>
        <w:t>2</w:t>
      </w:r>
      <w:r w:rsidRPr="00072530">
        <w:rPr>
          <w:b/>
          <w:bCs/>
          <w:sz w:val="21"/>
          <w:szCs w:val="21"/>
        </w:rPr>
        <w:t>人、「全民健保永續經營</w:t>
      </w:r>
      <w:r w:rsidRPr="00072530">
        <w:rPr>
          <w:b/>
          <w:bCs/>
          <w:sz w:val="21"/>
          <w:szCs w:val="21"/>
        </w:rPr>
        <w:t>-</w:t>
      </w:r>
      <w:r w:rsidRPr="00072530">
        <w:rPr>
          <w:b/>
          <w:bCs/>
          <w:sz w:val="21"/>
          <w:szCs w:val="21"/>
        </w:rPr>
        <w:t>推廣家庭醫師理念桌遊」</w:t>
      </w:r>
      <w:r w:rsidRPr="00072530">
        <w:rPr>
          <w:b/>
          <w:bCs/>
          <w:sz w:val="21"/>
          <w:szCs w:val="21"/>
        </w:rPr>
        <w:t>3</w:t>
      </w:r>
      <w:r w:rsidRPr="00072530">
        <w:rPr>
          <w:b/>
          <w:bCs/>
          <w:sz w:val="21"/>
          <w:szCs w:val="21"/>
        </w:rPr>
        <w:t>人。</w:t>
      </w:r>
      <w:r w:rsidRPr="00072530">
        <w:rPr>
          <w:b/>
          <w:bCs/>
          <w:sz w:val="21"/>
          <w:szCs w:val="21"/>
          <w:u w:val="single"/>
        </w:rPr>
        <w:t>檢核資料</w:t>
      </w:r>
      <w:r w:rsidRPr="00072530">
        <w:rPr>
          <w:b/>
          <w:bCs/>
          <w:sz w:val="21"/>
          <w:szCs w:val="21"/>
        </w:rPr>
        <w:t>：</w:t>
      </w:r>
      <w:r w:rsidRPr="00072530">
        <w:rPr>
          <w:b/>
          <w:bCs/>
          <w:sz w:val="21"/>
          <w:szCs w:val="21"/>
        </w:rPr>
        <w:t xml:space="preserve"> </w:t>
      </w:r>
      <w:r w:rsidRPr="00072530">
        <w:rPr>
          <w:rFonts w:ascii="Wingdings 2" w:eastAsia="Wingdings 2" w:hAnsi="Wingdings 2" w:cs="Wingdings 2"/>
          <w:b/>
          <w:bCs/>
          <w:sz w:val="21"/>
          <w:szCs w:val="21"/>
        </w:rPr>
        <w:t></w:t>
      </w:r>
      <w:r w:rsidRPr="00072530">
        <w:rPr>
          <w:b/>
          <w:bCs/>
          <w:sz w:val="21"/>
          <w:szCs w:val="21"/>
        </w:rPr>
        <w:t xml:space="preserve"> </w:t>
      </w:r>
      <w:r w:rsidRPr="00072530">
        <w:rPr>
          <w:b/>
          <w:bCs/>
          <w:sz w:val="21"/>
          <w:szCs w:val="21"/>
          <w:u w:val="single"/>
        </w:rPr>
        <w:t>報名表</w:t>
      </w:r>
      <w:r w:rsidRPr="00072530">
        <w:rPr>
          <w:b/>
          <w:bCs/>
          <w:sz w:val="21"/>
          <w:szCs w:val="21"/>
          <w:u w:val="single"/>
        </w:rPr>
        <w:t>*1</w:t>
      </w:r>
      <w:r w:rsidRPr="00072530">
        <w:rPr>
          <w:rFonts w:eastAsia="Liberation Serif"/>
          <w:b/>
          <w:bCs/>
          <w:sz w:val="21"/>
          <w:szCs w:val="21"/>
          <w:u w:val="single"/>
        </w:rPr>
        <w:t>、</w:t>
      </w:r>
      <w:r w:rsidRPr="00072530">
        <w:rPr>
          <w:b/>
          <w:bCs/>
          <w:sz w:val="21"/>
          <w:szCs w:val="21"/>
        </w:rPr>
        <w:t xml:space="preserve"> </w:t>
      </w:r>
      <w:r w:rsidRPr="00072530">
        <w:rPr>
          <w:rFonts w:ascii="Wingdings 2" w:eastAsia="Wingdings 2" w:hAnsi="Wingdings 2" w:cs="Wingdings 2"/>
          <w:b/>
          <w:bCs/>
          <w:sz w:val="21"/>
          <w:szCs w:val="21"/>
        </w:rPr>
        <w:t></w:t>
      </w:r>
      <w:r w:rsidRPr="00072530">
        <w:rPr>
          <w:b/>
          <w:bCs/>
          <w:sz w:val="21"/>
          <w:szCs w:val="21"/>
        </w:rPr>
        <w:t xml:space="preserve"> </w:t>
      </w:r>
      <w:r w:rsidRPr="00072530">
        <w:rPr>
          <w:rFonts w:eastAsia="Liberation Serif"/>
          <w:b/>
          <w:bCs/>
          <w:sz w:val="21"/>
          <w:szCs w:val="21"/>
          <w:u w:val="single"/>
        </w:rPr>
        <w:t>智慧財產切結書*1、</w:t>
      </w:r>
      <w:r w:rsidRPr="00072530">
        <w:rPr>
          <w:b/>
          <w:bCs/>
          <w:sz w:val="21"/>
          <w:szCs w:val="21"/>
        </w:rPr>
        <w:t xml:space="preserve"> </w:t>
      </w:r>
      <w:r w:rsidRPr="00072530">
        <w:rPr>
          <w:rFonts w:ascii="Wingdings 2" w:eastAsia="Wingdings 2" w:hAnsi="Wingdings 2" w:cs="Wingdings 2"/>
          <w:b/>
          <w:bCs/>
          <w:sz w:val="21"/>
          <w:szCs w:val="21"/>
        </w:rPr>
        <w:t></w:t>
      </w:r>
      <w:r w:rsidRPr="00072530">
        <w:rPr>
          <w:b/>
          <w:bCs/>
          <w:sz w:val="21"/>
          <w:szCs w:val="21"/>
        </w:rPr>
        <w:t xml:space="preserve"> </w:t>
      </w:r>
      <w:r w:rsidRPr="00072530">
        <w:rPr>
          <w:rFonts w:eastAsia="Liberation Serif"/>
          <w:b/>
          <w:bCs/>
          <w:sz w:val="21"/>
          <w:szCs w:val="21"/>
          <w:u w:val="single"/>
        </w:rPr>
        <w:t>光碟*2。</w:t>
      </w:r>
    </w:p>
    <w:p w:rsidR="00C903C3" w:rsidRPr="00072530" w:rsidRDefault="005F0562">
      <w:pPr>
        <w:pStyle w:val="Standard"/>
        <w:spacing w:line="440" w:lineRule="exact"/>
        <w:rPr>
          <w:rFonts w:ascii="新細明體" w:hAnsi="新細明體"/>
          <w:b/>
          <w:bCs/>
        </w:rPr>
      </w:pPr>
      <w:r w:rsidRPr="00072530">
        <w:rPr>
          <w:rFonts w:ascii="新細明體" w:hAnsi="新細明體"/>
          <w:b/>
          <w:bCs/>
        </w:rPr>
        <w:t>附件2：智慧財產切結書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5F0562">
      <w:pPr>
        <w:pStyle w:val="Standard"/>
        <w:spacing w:line="440" w:lineRule="exact"/>
      </w:pPr>
      <w:r w:rsidRPr="00072530">
        <w:t>本人或本人代表團隊報名參加之作品</w:t>
      </w:r>
      <w:r w:rsidRPr="00072530">
        <w:rPr>
          <w:b/>
          <w:bCs/>
        </w:rPr>
        <w:t>＿＿＿＿＿＿＿＿＿＿＿＿＿＿＿</w:t>
      </w:r>
      <w:r w:rsidRPr="00072530">
        <w:t>，確屬為本人或本人代表團隊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</w:r>
    </w:p>
    <w:p w:rsidR="00C903C3" w:rsidRPr="00072530" w:rsidRDefault="00C903C3">
      <w:pPr>
        <w:pStyle w:val="Standard"/>
        <w:spacing w:line="440" w:lineRule="exact"/>
      </w:pPr>
    </w:p>
    <w:p w:rsidR="00C903C3" w:rsidRPr="00072530" w:rsidRDefault="005F0562">
      <w:pPr>
        <w:pStyle w:val="Standard"/>
        <w:spacing w:line="440" w:lineRule="exact"/>
      </w:pPr>
      <w:r w:rsidRPr="00072530">
        <w:t>作品授權書填寫說明：茲聲明本作品為授權人自行創作，內容未侵犯他人著作權，且未曾以</w:t>
      </w:r>
      <w:r w:rsidRPr="00072530">
        <w:t>(1)</w:t>
      </w:r>
      <w:r w:rsidRPr="00072530">
        <w:t>任何形式正式出版，如有聲明不實，願負一切法律責任。</w:t>
      </w:r>
    </w:p>
    <w:p w:rsidR="00C903C3" w:rsidRPr="00072530" w:rsidRDefault="005F0562">
      <w:pPr>
        <w:pStyle w:val="Standard"/>
        <w:spacing w:line="440" w:lineRule="exact"/>
        <w:ind w:left="283" w:hanging="283"/>
      </w:pPr>
      <w:r w:rsidRPr="00072530">
        <w:t>(2)</w:t>
      </w:r>
      <w:r w:rsidRPr="00072530">
        <w:t>授權人同意將上述著作無償授權</w:t>
      </w:r>
      <w:r w:rsidRPr="00072530">
        <w:rPr>
          <w:b/>
          <w:bCs/>
          <w:u w:val="single"/>
        </w:rPr>
        <w:t>屏東縣政府</w:t>
      </w:r>
      <w:r w:rsidRPr="00072530">
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</w:r>
    </w:p>
    <w:p w:rsidR="00C903C3" w:rsidRPr="00072530" w:rsidRDefault="005F0562">
      <w:pPr>
        <w:pStyle w:val="Standard"/>
        <w:spacing w:line="440" w:lineRule="exact"/>
      </w:pPr>
      <w:r w:rsidRPr="00072530">
        <w:t>(3)</w:t>
      </w:r>
      <w:r w:rsidRPr="00072530">
        <w:t>本授權為</w:t>
      </w:r>
      <w:r w:rsidRPr="00072530">
        <w:rPr>
          <w:b/>
          <w:bCs/>
          <w:u w:val="single"/>
        </w:rPr>
        <w:t>非專屬授權</w:t>
      </w:r>
      <w:r w:rsidRPr="00072530">
        <w:t>，授權人對授權著作仍擁有著作權。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5F0562">
      <w:pPr>
        <w:pStyle w:val="Standard"/>
        <w:spacing w:line="440" w:lineRule="exact"/>
      </w:pPr>
      <w:r w:rsidRPr="00072530">
        <w:t>立書兼授權人＿＿＿＿＿＿＿＿＿所屬團隊</w:t>
      </w:r>
      <w:r w:rsidRPr="00072530">
        <w:t xml:space="preserve"> </w:t>
      </w:r>
      <w:r w:rsidRPr="00072530">
        <w:rPr>
          <w:sz w:val="21"/>
          <w:szCs w:val="21"/>
        </w:rPr>
        <w:t>(</w:t>
      </w:r>
      <w:r w:rsidRPr="00072530">
        <w:rPr>
          <w:sz w:val="21"/>
          <w:szCs w:val="21"/>
        </w:rPr>
        <w:t>簽名</w:t>
      </w:r>
      <w:r w:rsidRPr="00072530">
        <w:rPr>
          <w:sz w:val="21"/>
          <w:szCs w:val="21"/>
        </w:rPr>
        <w:t>/</w:t>
      </w:r>
      <w:r w:rsidRPr="00072530">
        <w:rPr>
          <w:sz w:val="21"/>
          <w:szCs w:val="21"/>
        </w:rPr>
        <w:t>蓋章</w:t>
      </w:r>
      <w:r w:rsidRPr="00072530">
        <w:rPr>
          <w:sz w:val="21"/>
          <w:szCs w:val="21"/>
        </w:rPr>
        <w:t>)</w:t>
      </w:r>
    </w:p>
    <w:p w:rsidR="00C903C3" w:rsidRPr="00072530" w:rsidRDefault="005F0562">
      <w:pPr>
        <w:pStyle w:val="Standard"/>
        <w:spacing w:line="440" w:lineRule="exact"/>
      </w:pPr>
      <w:r w:rsidRPr="00072530">
        <w:rPr>
          <w:b/>
          <w:bCs/>
        </w:rPr>
        <w:t xml:space="preserve">                       </w:t>
      </w:r>
      <w:r w:rsidRPr="00072530">
        <w:rPr>
          <w:b/>
          <w:bCs/>
          <w:sz w:val="21"/>
          <w:szCs w:val="21"/>
        </w:rPr>
        <w:t xml:space="preserve"> (</w:t>
      </w:r>
      <w:r w:rsidRPr="00072530">
        <w:rPr>
          <w:b/>
          <w:bCs/>
          <w:sz w:val="21"/>
          <w:szCs w:val="21"/>
        </w:rPr>
        <w:t>本作品主要代表人</w:t>
      </w:r>
      <w:r w:rsidRPr="00072530">
        <w:rPr>
          <w:b/>
          <w:bCs/>
          <w:sz w:val="21"/>
          <w:szCs w:val="21"/>
        </w:rPr>
        <w:t>)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5F0562">
      <w:pPr>
        <w:pStyle w:val="Standard"/>
        <w:spacing w:line="440" w:lineRule="exact"/>
        <w:rPr>
          <w:b/>
          <w:bCs/>
        </w:rPr>
      </w:pPr>
      <w:r w:rsidRPr="00072530">
        <w:rPr>
          <w:b/>
          <w:bCs/>
        </w:rPr>
        <w:t>填表日期：</w:t>
      </w:r>
      <w:r w:rsidRPr="00072530">
        <w:rPr>
          <w:b/>
          <w:bCs/>
        </w:rPr>
        <w:t xml:space="preserve">               </w:t>
      </w:r>
      <w:r w:rsidRPr="00072530">
        <w:rPr>
          <w:b/>
          <w:bCs/>
        </w:rPr>
        <w:t>年</w:t>
      </w:r>
      <w:r w:rsidRPr="00072530">
        <w:rPr>
          <w:b/>
          <w:bCs/>
        </w:rPr>
        <w:t xml:space="preserve">               </w:t>
      </w:r>
      <w:r w:rsidRPr="00072530">
        <w:rPr>
          <w:b/>
          <w:bCs/>
        </w:rPr>
        <w:t>月</w:t>
      </w:r>
      <w:r w:rsidRPr="00072530">
        <w:rPr>
          <w:b/>
          <w:bCs/>
        </w:rPr>
        <w:t xml:space="preserve">               </w:t>
      </w:r>
      <w:r w:rsidRPr="00072530">
        <w:rPr>
          <w:b/>
          <w:bCs/>
        </w:rPr>
        <w:t>日</w:t>
      </w:r>
    </w:p>
    <w:p w:rsidR="00C903C3" w:rsidRPr="00072530" w:rsidRDefault="00C903C3">
      <w:pPr>
        <w:pStyle w:val="Standard"/>
        <w:spacing w:line="440" w:lineRule="exact"/>
        <w:rPr>
          <w:b/>
          <w:bCs/>
        </w:rPr>
      </w:pPr>
    </w:p>
    <w:p w:rsidR="00C903C3" w:rsidRPr="00072530" w:rsidRDefault="00C903C3">
      <w:pPr>
        <w:pStyle w:val="Standard"/>
        <w:spacing w:line="440" w:lineRule="exact"/>
      </w:pPr>
    </w:p>
    <w:sectPr w:rsidR="00C903C3" w:rsidRPr="00072530">
      <w:footerReference w:type="default" r:id="rId9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4D" w:rsidRDefault="009B074D">
      <w:r>
        <w:separator/>
      </w:r>
    </w:p>
  </w:endnote>
  <w:endnote w:type="continuationSeparator" w:id="0">
    <w:p w:rsidR="009B074D" w:rsidRDefault="009B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06" w:rsidRDefault="004672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048FC" w:rsidRPr="002048FC">
      <w:rPr>
        <w:noProof/>
        <w:lang w:val="zh-TW"/>
      </w:rPr>
      <w:t>2</w:t>
    </w:r>
    <w:r>
      <w:fldChar w:fldCharType="end"/>
    </w:r>
  </w:p>
  <w:p w:rsidR="005F0562" w:rsidRDefault="005F05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4D" w:rsidRDefault="009B074D">
      <w:r>
        <w:rPr>
          <w:color w:val="000000"/>
        </w:rPr>
        <w:separator/>
      </w:r>
    </w:p>
  </w:footnote>
  <w:footnote w:type="continuationSeparator" w:id="0">
    <w:p w:rsidR="009B074D" w:rsidRDefault="009B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009A"/>
    <w:multiLevelType w:val="multilevel"/>
    <w:tmpl w:val="64A6D3AE"/>
    <w:styleLink w:val="WWNum7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7DAA416C"/>
    <w:multiLevelType w:val="hybridMultilevel"/>
    <w:tmpl w:val="DFDC7736"/>
    <w:lvl w:ilvl="0" w:tplc="5AB0752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4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3C3"/>
    <w:rsid w:val="00072530"/>
    <w:rsid w:val="000E4AB5"/>
    <w:rsid w:val="00184B1A"/>
    <w:rsid w:val="002048FC"/>
    <w:rsid w:val="00205F05"/>
    <w:rsid w:val="00322249"/>
    <w:rsid w:val="00323929"/>
    <w:rsid w:val="00336540"/>
    <w:rsid w:val="00467206"/>
    <w:rsid w:val="00523B70"/>
    <w:rsid w:val="0059060C"/>
    <w:rsid w:val="005B1FD8"/>
    <w:rsid w:val="005F0562"/>
    <w:rsid w:val="008235E4"/>
    <w:rsid w:val="008261AE"/>
    <w:rsid w:val="00884009"/>
    <w:rsid w:val="00972B6A"/>
    <w:rsid w:val="009B074D"/>
    <w:rsid w:val="00A24650"/>
    <w:rsid w:val="00AC61B1"/>
    <w:rsid w:val="00B43CDE"/>
    <w:rsid w:val="00BA4D3D"/>
    <w:rsid w:val="00C903C3"/>
    <w:rsid w:val="00CB206E"/>
    <w:rsid w:val="00CB5442"/>
    <w:rsid w:val="00D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foot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customStyle="1" w:styleId="Framecontents">
    <w:name w:val="Frame contents"/>
    <w:basedOn w:val="Standard"/>
  </w:style>
  <w:style w:type="paragraph" w:styleId="a8">
    <w:name w:val="Balloon Text"/>
    <w:basedOn w:val="Textbody"/>
    <w:pPr>
      <w:suppressAutoHyphens w:val="0"/>
    </w:pPr>
    <w:rPr>
      <w:rFonts w:ascii="Calibri Light" w:eastAsia="Calibri Light" w:hAnsi="Calibri Light" w:cs="Mangal"/>
      <w:sz w:val="18"/>
      <w:szCs w:val="16"/>
    </w:rPr>
  </w:style>
  <w:style w:type="character" w:customStyle="1" w:styleId="a9">
    <w:name w:val="頁首 字元"/>
    <w:rPr>
      <w:rFonts w:cs="Mangal"/>
      <w:sz w:val="20"/>
      <w:szCs w:val="18"/>
    </w:rPr>
  </w:style>
  <w:style w:type="character" w:styleId="aa">
    <w:name w:val="Hyperlink"/>
    <w:rPr>
      <w:color w:val="0563C1"/>
      <w:u w:val="single"/>
    </w:rPr>
  </w:style>
  <w:style w:type="character" w:customStyle="1" w:styleId="ab">
    <w:name w:val="註解方塊文字 字元"/>
    <w:rPr>
      <w:rFonts w:ascii="Calibri Light" w:eastAsia="新細明體" w:hAnsi="Calibri Light" w:cs="Mangal"/>
      <w:sz w:val="18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7">
    <w:name w:val="WWNum7"/>
    <w:basedOn w:val="a2"/>
    <w:pPr>
      <w:numPr>
        <w:numId w:val="1"/>
      </w:numPr>
    </w:pPr>
  </w:style>
  <w:style w:type="character" w:customStyle="1" w:styleId="a6">
    <w:name w:val="頁尾 字元"/>
    <w:link w:val="a5"/>
    <w:uiPriority w:val="99"/>
    <w:rsid w:val="00467206"/>
    <w:rPr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vice.edu.tw/)&#25110;&#20844;&#21209;&#20154;&#2172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Links>
    <vt:vector size="12" baseType="variant">
      <vt:variant>
        <vt:i4>1680482210</vt:i4>
      </vt:variant>
      <vt:variant>
        <vt:i4>3</vt:i4>
      </vt:variant>
      <vt:variant>
        <vt:i4>0</vt:i4>
      </vt:variant>
      <vt:variant>
        <vt:i4>5</vt:i4>
      </vt:variant>
      <vt:variant>
        <vt:lpwstr>http://www.inservice.edu.tw/)或公務人員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http://www.inservice.edu.tw/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2022-01-19T08:16:00Z</cp:lastPrinted>
  <dcterms:created xsi:type="dcterms:W3CDTF">2022-01-21T00:15:00Z</dcterms:created>
  <dcterms:modified xsi:type="dcterms:W3CDTF">2022-01-21T00:15:00Z</dcterms:modified>
</cp:coreProperties>
</file>